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759" w:rsidRDefault="00FD2759" w:rsidP="00F52487">
      <w:pPr>
        <w:pStyle w:val="Heading1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КЛАСС  1</w:t>
      </w:r>
    </w:p>
    <w:p w:rsidR="00FD2759" w:rsidRPr="006370E4" w:rsidRDefault="00FD2759" w:rsidP="006370E4">
      <w:pPr>
        <w:pStyle w:val="Heading1"/>
        <w:rPr>
          <w:rFonts w:cs="Times New Roman"/>
          <w:sz w:val="24"/>
          <w:szCs w:val="24"/>
        </w:rPr>
      </w:pPr>
      <w:r w:rsidRPr="007F021E">
        <w:rPr>
          <w:rFonts w:cs="Times New Roman"/>
          <w:sz w:val="24"/>
          <w:szCs w:val="24"/>
        </w:rPr>
        <w:t>КАЛЕНДАРНО-ТЕМАТИЧЕСК</w:t>
      </w:r>
      <w:r>
        <w:rPr>
          <w:rFonts w:cs="Times New Roman"/>
          <w:sz w:val="24"/>
          <w:szCs w:val="24"/>
        </w:rPr>
        <w:t>ОЕ</w:t>
      </w:r>
      <w:r w:rsidRPr="007F021E">
        <w:rPr>
          <w:rFonts w:cs="Times New Roman"/>
          <w:sz w:val="24"/>
          <w:szCs w:val="24"/>
        </w:rPr>
        <w:t xml:space="preserve"> ПЛАН</w:t>
      </w:r>
      <w:r>
        <w:rPr>
          <w:rFonts w:cs="Times New Roman"/>
          <w:sz w:val="24"/>
          <w:szCs w:val="24"/>
        </w:rPr>
        <w:t xml:space="preserve">ИРОВАНИЕ </w:t>
      </w:r>
      <w:r>
        <w:rPr>
          <w:rFonts w:cs="Times New Roman"/>
          <w:sz w:val="24"/>
          <w:szCs w:val="24"/>
        </w:rPr>
        <w:br/>
        <w:t>Группы продленного дня</w:t>
      </w:r>
    </w:p>
    <w:tbl>
      <w:tblPr>
        <w:tblpPr w:leftFromText="180" w:rightFromText="180" w:vertAnchor="page" w:horzAnchor="margin" w:tblpY="1257"/>
        <w:tblW w:w="1739" w:type="dxa"/>
        <w:tblLayout w:type="fixed"/>
        <w:tblCellMar>
          <w:left w:w="0" w:type="dxa"/>
          <w:right w:w="0" w:type="dxa"/>
        </w:tblCellMar>
        <w:tblLook w:val="0080"/>
      </w:tblPr>
      <w:tblGrid>
        <w:gridCol w:w="236"/>
        <w:gridCol w:w="236"/>
        <w:gridCol w:w="236"/>
        <w:gridCol w:w="105"/>
        <w:gridCol w:w="379"/>
        <w:gridCol w:w="311"/>
        <w:gridCol w:w="236"/>
      </w:tblGrid>
      <w:tr w:rsidR="00FD2759" w:rsidRPr="009858F0" w:rsidTr="006E6FE9">
        <w:trPr>
          <w:trHeight w:val="258"/>
        </w:trPr>
        <w:tc>
          <w:tcPr>
            <w:tcW w:w="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59" w:rsidRPr="000D5BC2" w:rsidRDefault="00FD2759" w:rsidP="00DF2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59" w:rsidRPr="000D5BC2" w:rsidRDefault="00FD2759" w:rsidP="00DF2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59" w:rsidRPr="000D5BC2" w:rsidRDefault="00FD2759" w:rsidP="00DF2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dxa"/>
          </w:tcPr>
          <w:p w:rsidR="00FD2759" w:rsidRPr="000D5BC2" w:rsidRDefault="00FD2759" w:rsidP="00DF25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59" w:rsidRPr="000D5BC2" w:rsidRDefault="00FD2759" w:rsidP="00DF25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</w:tcPr>
          <w:p w:rsidR="00FD2759" w:rsidRPr="000D5BC2" w:rsidRDefault="00FD2759" w:rsidP="00DF2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59" w:rsidRPr="000D5BC2" w:rsidRDefault="00FD2759" w:rsidP="00DF2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D2759" w:rsidRPr="005824DD" w:rsidRDefault="00FD2759" w:rsidP="005824DD">
      <w:pPr>
        <w:rPr>
          <w:lang w:eastAsia="ru-RU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126"/>
        <w:gridCol w:w="3503"/>
        <w:gridCol w:w="7837"/>
      </w:tblGrid>
      <w:tr w:rsidR="00FD2759" w:rsidRPr="009858F0" w:rsidTr="006370E4">
        <w:trPr>
          <w:trHeight w:val="863"/>
        </w:trPr>
        <w:tc>
          <w:tcPr>
            <w:tcW w:w="959" w:type="dxa"/>
            <w:vAlign w:val="center"/>
          </w:tcPr>
          <w:p w:rsidR="00FD2759" w:rsidRPr="009858F0" w:rsidRDefault="00FD2759" w:rsidP="00DF25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8F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FD2759" w:rsidRPr="009858F0" w:rsidRDefault="00FD2759" w:rsidP="00DF25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8F0">
              <w:rPr>
                <w:rFonts w:ascii="Times New Roman" w:hAnsi="Times New Roman"/>
                <w:b/>
                <w:bCs/>
                <w:sz w:val="24"/>
                <w:szCs w:val="24"/>
              </w:rPr>
              <w:t>урока п/п</w:t>
            </w:r>
          </w:p>
        </w:tc>
        <w:tc>
          <w:tcPr>
            <w:tcW w:w="2126" w:type="dxa"/>
            <w:vAlign w:val="center"/>
          </w:tcPr>
          <w:p w:rsidR="00FD2759" w:rsidRPr="009858F0" w:rsidRDefault="00FD2759" w:rsidP="00DF25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8F0">
              <w:rPr>
                <w:rFonts w:ascii="Times New Roman" w:hAnsi="Times New Roman"/>
                <w:b/>
                <w:sz w:val="24"/>
                <w:szCs w:val="24"/>
              </w:rPr>
              <w:t>Дата прохождения урока</w:t>
            </w:r>
          </w:p>
        </w:tc>
        <w:tc>
          <w:tcPr>
            <w:tcW w:w="3503" w:type="dxa"/>
            <w:vAlign w:val="center"/>
          </w:tcPr>
          <w:p w:rsidR="00FD2759" w:rsidRPr="009858F0" w:rsidRDefault="00FD2759" w:rsidP="00DF25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8F0">
              <w:rPr>
                <w:rFonts w:ascii="Times New Roman" w:hAnsi="Times New Roman"/>
                <w:b/>
                <w:sz w:val="24"/>
                <w:szCs w:val="24"/>
              </w:rPr>
              <w:t xml:space="preserve">Раздел программы, </w:t>
            </w:r>
            <w:r w:rsidRPr="009858F0">
              <w:rPr>
                <w:rFonts w:ascii="Times New Roman" w:hAnsi="Times New Roman"/>
                <w:b/>
                <w:sz w:val="24"/>
                <w:szCs w:val="24"/>
              </w:rPr>
              <w:br/>
              <w:t>тема урока</w:t>
            </w:r>
          </w:p>
        </w:tc>
        <w:tc>
          <w:tcPr>
            <w:tcW w:w="7837" w:type="dxa"/>
            <w:vAlign w:val="center"/>
          </w:tcPr>
          <w:p w:rsidR="00FD2759" w:rsidRPr="009858F0" w:rsidRDefault="00FD2759" w:rsidP="00DF25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8F0">
              <w:rPr>
                <w:rFonts w:ascii="Times New Roman" w:hAnsi="Times New Roman"/>
                <w:b/>
                <w:sz w:val="24"/>
                <w:szCs w:val="24"/>
              </w:rPr>
              <w:t xml:space="preserve">Дистанционный образовательный ресурс </w:t>
            </w: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неделя сентября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ученик.  Режим дня школьника</w:t>
            </w:r>
          </w:p>
        </w:tc>
        <w:tc>
          <w:tcPr>
            <w:tcW w:w="7837" w:type="dxa"/>
          </w:tcPr>
          <w:p w:rsidR="00FD2759" w:rsidRPr="006E6FE9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https://ds02.infourok.ru/uploads/ex/095a/000462a1-46b5d682/1/img4.jpg</w:t>
              </w:r>
            </w:hyperlink>
          </w:p>
          <w:p w:rsidR="00FD2759" w:rsidRPr="009858F0" w:rsidRDefault="00FD2759" w:rsidP="00652C1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D2759" w:rsidRPr="009858F0" w:rsidRDefault="00FD2759" w:rsidP="00652C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неделя сентября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Книги – наши друзья</w:t>
            </w:r>
          </w:p>
        </w:tc>
        <w:tc>
          <w:tcPr>
            <w:tcW w:w="7837" w:type="dxa"/>
          </w:tcPr>
          <w:p w:rsidR="00FD2759" w:rsidRPr="006E6FE9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https://ds04.infourok.ru/uploads/ex/0d73/0017b422-30a93341/640/img13.jpg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2759" w:rsidRPr="006E6FE9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https://youtu.be/dyRPv41YoS0</w:t>
              </w:r>
            </w:hyperlink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неделя сентября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Наша Родина – Россия</w:t>
            </w:r>
          </w:p>
        </w:tc>
        <w:tc>
          <w:tcPr>
            <w:tcW w:w="7837" w:type="dxa"/>
          </w:tcPr>
          <w:p w:rsidR="00FD2759" w:rsidRPr="006E6FE9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https://youtu.be/gvLPoSlhRAw</w:t>
              </w:r>
            </w:hyperlink>
          </w:p>
          <w:p w:rsidR="00FD2759" w:rsidRPr="009858F0" w:rsidRDefault="00FD2759" w:rsidP="00652C1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D2759" w:rsidRPr="009858F0" w:rsidRDefault="00FD2759" w:rsidP="00652C1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0" w:history="1">
              <w:r w:rsidRPr="009858F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https://ok.ru/video/4273603912</w:t>
              </w:r>
            </w:hyperlink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FD2759" w:rsidRPr="009858F0" w:rsidRDefault="00FD2759" w:rsidP="00652C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неделя сентября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Уголок природы Царство комнатных растений</w:t>
            </w:r>
          </w:p>
        </w:tc>
        <w:tc>
          <w:tcPr>
            <w:tcW w:w="7837" w:type="dxa"/>
          </w:tcPr>
          <w:p w:rsidR="00FD2759" w:rsidRPr="006E6FE9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https://ds03.infourok.ru/uploads/ex/10ec/0002a8fb-4e9eeac5/img15.jpg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https://ds02.infourok.ru/uploads/ex/0cff/0008ac06-f6593aa9/img7.jpg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2759" w:rsidRPr="006E6FE9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https://ds05.infourok.ru/uploads/ex/0bf5/000c065c-eb320859/img13.jpg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2759" w:rsidRPr="006E6FE9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https://ds01.infourok.ru/uploads/ex/0e10/00000e0f-ef346ba8/3/img18.jpg</w:t>
              </w:r>
            </w:hyperlink>
          </w:p>
          <w:p w:rsidR="00FD2759" w:rsidRPr="009858F0" w:rsidRDefault="00FD2759" w:rsidP="00652C1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FD2759" w:rsidRPr="009858F0" w:rsidRDefault="00FD2759" w:rsidP="00652C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2неделя сентября</w:t>
            </w:r>
          </w:p>
        </w:tc>
        <w:tc>
          <w:tcPr>
            <w:tcW w:w="3503" w:type="dxa"/>
          </w:tcPr>
          <w:p w:rsidR="00FD2759" w:rsidRPr="007D1693" w:rsidRDefault="00FD2759" w:rsidP="00652C1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Моя школа</w:t>
            </w:r>
          </w:p>
        </w:tc>
        <w:tc>
          <w:tcPr>
            <w:tcW w:w="7837" w:type="dxa"/>
          </w:tcPr>
          <w:p w:rsidR="00FD2759" w:rsidRPr="009858F0" w:rsidRDefault="00FD2759" w:rsidP="00652C1D">
            <w:pPr>
              <w:spacing w:after="0" w:line="240" w:lineRule="auto"/>
              <w:rPr>
                <w:rStyle w:val="Hyperlink"/>
              </w:rPr>
            </w:pPr>
            <w:hyperlink r:id="rId15" w:history="1">
              <w:r w:rsidRPr="000C338F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https://ds04.infourok.ru/uploads/ex/1297/000be5ee-9145856d/2/img17.jpg</w:t>
              </w:r>
            </w:hyperlink>
          </w:p>
          <w:p w:rsidR="00FD2759" w:rsidRPr="009858F0" w:rsidRDefault="00FD2759" w:rsidP="00652C1D">
            <w:pPr>
              <w:spacing w:after="0" w:line="240" w:lineRule="auto"/>
              <w:rPr>
                <w:rStyle w:val="Hyperlink"/>
              </w:rPr>
            </w:pPr>
          </w:p>
          <w:p w:rsidR="00FD2759" w:rsidRPr="009858F0" w:rsidRDefault="00FD2759" w:rsidP="00652C1D">
            <w:pPr>
              <w:spacing w:after="0" w:line="240" w:lineRule="auto"/>
              <w:rPr>
                <w:rStyle w:val="Hyperlink"/>
              </w:rPr>
            </w:pPr>
            <w:hyperlink r:id="rId16" w:history="1">
              <w:r w:rsidRPr="000C338F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https://youtu.be/WtB-Ft4AKhk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неделя сентября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Безопасность главнее всего</w:t>
            </w:r>
          </w:p>
        </w:tc>
        <w:tc>
          <w:tcPr>
            <w:tcW w:w="7837" w:type="dxa"/>
          </w:tcPr>
          <w:p w:rsidR="00FD2759" w:rsidRPr="009858F0" w:rsidRDefault="00FD2759" w:rsidP="00652C1D">
            <w:pPr>
              <w:spacing w:after="0" w:line="240" w:lineRule="auto"/>
              <w:rPr>
                <w:rStyle w:val="Hyperlink"/>
              </w:rPr>
            </w:pPr>
            <w:hyperlink r:id="rId17" w:history="1">
              <w:r w:rsidRPr="000C338F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https://youtu.be/T-rWRiet5jw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неделя сентября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Волшебница-осень</w:t>
            </w:r>
          </w:p>
        </w:tc>
        <w:tc>
          <w:tcPr>
            <w:tcW w:w="7837" w:type="dxa"/>
          </w:tcPr>
          <w:p w:rsidR="00FD2759" w:rsidRPr="009858F0" w:rsidRDefault="00FD2759" w:rsidP="00652C1D">
            <w:pPr>
              <w:spacing w:after="0" w:line="240" w:lineRule="auto"/>
              <w:rPr>
                <w:rStyle w:val="Hyperlink"/>
              </w:rPr>
            </w:pPr>
            <w:hyperlink r:id="rId18" w:history="1">
              <w:r w:rsidRPr="000C338F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https://youtu.be/SCSpmnIWhWs</w:t>
              </w:r>
            </w:hyperlink>
          </w:p>
          <w:p w:rsidR="00FD2759" w:rsidRPr="009858F0" w:rsidRDefault="00FD2759" w:rsidP="00652C1D">
            <w:pPr>
              <w:spacing w:after="0" w:line="240" w:lineRule="auto"/>
              <w:rPr>
                <w:rStyle w:val="Hyperlink"/>
              </w:rPr>
            </w:pPr>
          </w:p>
          <w:p w:rsidR="00FD2759" w:rsidRPr="009858F0" w:rsidRDefault="00FD2759" w:rsidP="00652C1D">
            <w:pPr>
              <w:spacing w:after="0" w:line="240" w:lineRule="auto"/>
              <w:rPr>
                <w:rStyle w:val="Hyperlink"/>
              </w:rPr>
            </w:pPr>
            <w:hyperlink r:id="rId19" w:history="1">
              <w:r w:rsidRPr="000C338F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https://vk.com/video-86591637_171550424</w:t>
              </w:r>
            </w:hyperlink>
          </w:p>
          <w:p w:rsidR="00FD2759" w:rsidRPr="009858F0" w:rsidRDefault="00FD2759" w:rsidP="00652C1D">
            <w:pPr>
              <w:spacing w:after="0" w:line="240" w:lineRule="auto"/>
              <w:rPr>
                <w:rStyle w:val="Hyperlink"/>
              </w:rPr>
            </w:pPr>
          </w:p>
          <w:p w:rsidR="00FD2759" w:rsidRPr="009858F0" w:rsidRDefault="00FD2759" w:rsidP="00652C1D">
            <w:pPr>
              <w:spacing w:after="0" w:line="240" w:lineRule="auto"/>
              <w:rPr>
                <w:rStyle w:val="Hyperlink"/>
              </w:rPr>
            </w:pPr>
            <w:hyperlink r:id="rId20" w:history="1">
              <w:r w:rsidRPr="000C338F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https://youtu.be/0aLi0mgrehU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FD2759" w:rsidRPr="009858F0" w:rsidRDefault="00FD2759" w:rsidP="00652C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неделя сентября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Главные символы нашей страны</w:t>
            </w:r>
          </w:p>
        </w:tc>
        <w:tc>
          <w:tcPr>
            <w:tcW w:w="7837" w:type="dxa"/>
          </w:tcPr>
          <w:p w:rsidR="00FD2759" w:rsidRPr="009858F0" w:rsidRDefault="00FD2759" w:rsidP="00652C1D">
            <w:pPr>
              <w:spacing w:after="0" w:line="240" w:lineRule="auto"/>
              <w:rPr>
                <w:rStyle w:val="Hyperlink"/>
              </w:rPr>
            </w:pPr>
            <w:hyperlink r:id="rId21" w:history="1">
              <w:r w:rsidRPr="000C338F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https://youtu.be/xSrsouS0_4U</w:t>
              </w:r>
            </w:hyperlink>
          </w:p>
          <w:p w:rsidR="00FD2759" w:rsidRPr="009858F0" w:rsidRDefault="00FD2759" w:rsidP="00652C1D">
            <w:pPr>
              <w:spacing w:after="0" w:line="240" w:lineRule="auto"/>
              <w:rPr>
                <w:rStyle w:val="Hyperlink"/>
              </w:rPr>
            </w:pPr>
          </w:p>
          <w:p w:rsidR="00FD2759" w:rsidRPr="009858F0" w:rsidRDefault="00FD2759" w:rsidP="00652C1D">
            <w:pPr>
              <w:spacing w:after="0" w:line="240" w:lineRule="auto"/>
              <w:rPr>
                <w:rStyle w:val="Hyperlink"/>
              </w:rPr>
            </w:pPr>
            <w:hyperlink r:id="rId22" w:history="1">
              <w:r w:rsidRPr="000C338F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https://youtu.be/REM0kC9WIVk</w:t>
              </w:r>
            </w:hyperlink>
          </w:p>
          <w:p w:rsidR="00FD2759" w:rsidRPr="009858F0" w:rsidRDefault="00FD2759" w:rsidP="00652C1D">
            <w:pPr>
              <w:spacing w:after="0" w:line="240" w:lineRule="auto"/>
              <w:rPr>
                <w:rStyle w:val="Hyperlink"/>
              </w:rPr>
            </w:pPr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23" w:history="1">
              <w:r w:rsidRPr="000C338F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https://youtu.be/f0gFnonDUYs</w:t>
              </w:r>
            </w:hyperlink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неделя сентября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Мы - друзья природы</w:t>
            </w:r>
          </w:p>
        </w:tc>
        <w:tc>
          <w:tcPr>
            <w:tcW w:w="7837" w:type="dxa"/>
          </w:tcPr>
          <w:p w:rsidR="00FD2759" w:rsidRPr="009858F0" w:rsidRDefault="00FD2759" w:rsidP="00652C1D">
            <w:pPr>
              <w:spacing w:after="0" w:line="240" w:lineRule="auto"/>
              <w:rPr>
                <w:rStyle w:val="Hyperlink"/>
              </w:rPr>
            </w:pPr>
            <w:hyperlink r:id="rId24" w:history="1">
              <w:r w:rsidRPr="000C338F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https://youtu.be/pF7sSzrG3l8</w:t>
              </w:r>
            </w:hyperlink>
          </w:p>
          <w:p w:rsidR="00FD2759" w:rsidRPr="009858F0" w:rsidRDefault="00FD2759" w:rsidP="00652C1D">
            <w:pPr>
              <w:spacing w:after="0" w:line="240" w:lineRule="auto"/>
              <w:rPr>
                <w:rStyle w:val="Hyperlink"/>
              </w:rPr>
            </w:pPr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25" w:history="1">
              <w:r w:rsidRPr="000C338F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https://youtu.be/KG6Teen3TQc</w:t>
              </w:r>
            </w:hyperlink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сентября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Твой внешний вид</w:t>
            </w:r>
          </w:p>
        </w:tc>
        <w:tc>
          <w:tcPr>
            <w:tcW w:w="7837" w:type="dxa"/>
          </w:tcPr>
          <w:p w:rsidR="00FD2759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6" w:history="1">
              <w:r w:rsidRPr="000D745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http://cdn01.ru/files/users/images/ec/ab/ecab05147bc5a8e790fa5c7a6527bc1f.jpg</w:t>
              </w:r>
            </w:hyperlink>
          </w:p>
          <w:p w:rsidR="00FD2759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2759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7" w:history="1">
              <w:r w:rsidRPr="000D745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https://zabota151.msp.midural.ru/upload/gallery/2019/03/13/pjcGwTbvkB.jpg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D2759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8" w:history="1">
              <w:r w:rsidRPr="000D745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http://school227.ru/images/uploaded/form.jpg</w:t>
              </w:r>
            </w:hyperlink>
          </w:p>
          <w:p w:rsidR="00FD2759" w:rsidRPr="009858F0" w:rsidRDefault="00FD2759" w:rsidP="00652C1D">
            <w:pPr>
              <w:spacing w:after="0" w:line="240" w:lineRule="auto"/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сентября</w:t>
            </w:r>
          </w:p>
        </w:tc>
        <w:tc>
          <w:tcPr>
            <w:tcW w:w="3503" w:type="dxa"/>
          </w:tcPr>
          <w:p w:rsidR="00FD2759" w:rsidRPr="007D1693" w:rsidRDefault="00FD2759" w:rsidP="00652C1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Мы идем в школу</w:t>
            </w:r>
          </w:p>
        </w:tc>
        <w:tc>
          <w:tcPr>
            <w:tcW w:w="7837" w:type="dxa"/>
          </w:tcPr>
          <w:p w:rsidR="00FD2759" w:rsidRPr="009858F0" w:rsidRDefault="00FD2759" w:rsidP="00652C1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29" w:history="1">
              <w:r w:rsidRPr="009858F0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http://school227.ru/uid.html</w:t>
              </w:r>
            </w:hyperlink>
          </w:p>
          <w:p w:rsidR="00FD2759" w:rsidRPr="009858F0" w:rsidRDefault="00FD2759" w:rsidP="00652C1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30" w:history="1">
              <w:r w:rsidRPr="009858F0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https://youtu.be/KsH1CkbfCUQ</w:t>
              </w:r>
            </w:hyperlink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сентября</w:t>
            </w:r>
          </w:p>
        </w:tc>
        <w:tc>
          <w:tcPr>
            <w:tcW w:w="3503" w:type="dxa"/>
          </w:tcPr>
          <w:p w:rsidR="00FD2759" w:rsidRPr="007D1693" w:rsidRDefault="00FD2759" w:rsidP="00652C1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Что? Где? Когда?</w:t>
            </w:r>
          </w:p>
        </w:tc>
        <w:tc>
          <w:tcPr>
            <w:tcW w:w="7837" w:type="dxa"/>
          </w:tcPr>
          <w:p w:rsidR="00FD2759" w:rsidRPr="009858F0" w:rsidRDefault="00FD2759" w:rsidP="00652C1D">
            <w:pPr>
              <w:spacing w:after="0" w:line="240" w:lineRule="auto"/>
              <w:rPr>
                <w:sz w:val="24"/>
                <w:szCs w:val="24"/>
              </w:rPr>
            </w:pPr>
            <w:hyperlink r:id="rId31" w:history="1">
              <w:r w:rsidRPr="009858F0">
                <w:rPr>
                  <w:rStyle w:val="Hyperlink"/>
                  <w:sz w:val="24"/>
                  <w:szCs w:val="24"/>
                </w:rPr>
                <w:t>https://yandex.ru/efir?stream_id=404193b484011055951eb4854dc1a531&amp;from_block=logo_partner_player</w:t>
              </w:r>
            </w:hyperlink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сентября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Спешите делать добро</w:t>
            </w:r>
          </w:p>
        </w:tc>
        <w:tc>
          <w:tcPr>
            <w:tcW w:w="7837" w:type="dxa"/>
          </w:tcPr>
          <w:p w:rsidR="00FD2759" w:rsidRPr="009858F0" w:rsidRDefault="00FD2759" w:rsidP="00652C1D">
            <w:pPr>
              <w:spacing w:after="0" w:line="240" w:lineRule="auto"/>
            </w:pPr>
            <w:hyperlink r:id="rId32" w:history="1">
              <w:r w:rsidRPr="009858F0">
                <w:rPr>
                  <w:rStyle w:val="Hyperlink"/>
                </w:rPr>
                <w:t>https://obrazovaka.ru/question/poslovicy</w:t>
              </w:r>
            </w:hyperlink>
          </w:p>
          <w:p w:rsidR="00FD2759" w:rsidRPr="009858F0" w:rsidRDefault="00FD2759" w:rsidP="00652C1D">
            <w:pPr>
              <w:spacing w:after="0" w:line="240" w:lineRule="auto"/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сентября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Ягодная полянка (поделки из природного материала)</w:t>
            </w:r>
          </w:p>
        </w:tc>
        <w:tc>
          <w:tcPr>
            <w:tcW w:w="7837" w:type="dxa"/>
          </w:tcPr>
          <w:p w:rsidR="00FD2759" w:rsidRPr="009858F0" w:rsidRDefault="00FD2759" w:rsidP="00652C1D">
            <w:pPr>
              <w:spacing w:after="0" w:line="240" w:lineRule="auto"/>
            </w:pPr>
            <w:hyperlink r:id="rId33" w:history="1">
              <w:r w:rsidRPr="009858F0">
                <w:rPr>
                  <w:rStyle w:val="Hyperlink"/>
                </w:rPr>
                <w:t>https://www.maam.ru/detskijsad/letne-nastroenie-325040.html</w:t>
              </w:r>
            </w:hyperlink>
          </w:p>
          <w:p w:rsidR="00FD2759" w:rsidRPr="009858F0" w:rsidRDefault="00FD2759" w:rsidP="00652C1D">
            <w:pPr>
              <w:spacing w:after="0" w:line="240" w:lineRule="auto"/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неделя сентября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С заботой о здоровье</w:t>
            </w:r>
          </w:p>
        </w:tc>
        <w:tc>
          <w:tcPr>
            <w:tcW w:w="7837" w:type="dxa"/>
          </w:tcPr>
          <w:p w:rsidR="00FD2759" w:rsidRPr="009858F0" w:rsidRDefault="00FD2759" w:rsidP="00652C1D">
            <w:pPr>
              <w:spacing w:after="0" w:line="240" w:lineRule="auto"/>
            </w:pPr>
            <w:hyperlink r:id="rId34" w:history="1">
              <w:r w:rsidRPr="009858F0">
                <w:rPr>
                  <w:rStyle w:val="Hyperlink"/>
                </w:rPr>
                <w:t>https://youtu.be/C-mWfAIV9I8</w:t>
              </w:r>
            </w:hyperlink>
          </w:p>
          <w:p w:rsidR="00FD2759" w:rsidRPr="009858F0" w:rsidRDefault="00FD2759" w:rsidP="00652C1D">
            <w:pPr>
              <w:spacing w:after="0" w:line="240" w:lineRule="auto"/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неделя сентября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Светофор – наш верный друг</w:t>
            </w:r>
          </w:p>
        </w:tc>
        <w:tc>
          <w:tcPr>
            <w:tcW w:w="7837" w:type="dxa"/>
          </w:tcPr>
          <w:p w:rsidR="00FD2759" w:rsidRPr="009858F0" w:rsidRDefault="00FD2759" w:rsidP="00652C1D">
            <w:pPr>
              <w:spacing w:after="0" w:line="240" w:lineRule="auto"/>
            </w:pPr>
            <w:hyperlink r:id="rId35" w:history="1">
              <w:r w:rsidRPr="009858F0">
                <w:rPr>
                  <w:rStyle w:val="Hyperlink"/>
                </w:rPr>
                <w:t>https://youtu.be/4pvxTv7hmhI</w:t>
              </w:r>
            </w:hyperlink>
          </w:p>
          <w:p w:rsidR="00FD2759" w:rsidRPr="009858F0" w:rsidRDefault="00FD2759" w:rsidP="00652C1D">
            <w:pPr>
              <w:spacing w:after="0" w:line="240" w:lineRule="auto"/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неделя сентября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Времена года. Стихи русских поэтов</w:t>
            </w:r>
          </w:p>
        </w:tc>
        <w:tc>
          <w:tcPr>
            <w:tcW w:w="7837" w:type="dxa"/>
          </w:tcPr>
          <w:p w:rsidR="00FD2759" w:rsidRPr="009858F0" w:rsidRDefault="00FD2759" w:rsidP="00652C1D">
            <w:pPr>
              <w:spacing w:after="0" w:line="240" w:lineRule="auto"/>
            </w:pPr>
            <w:hyperlink r:id="rId36" w:history="1">
              <w:r w:rsidRPr="009858F0">
                <w:rPr>
                  <w:rStyle w:val="Hyperlink"/>
                </w:rPr>
                <w:t>https://rustih.ru/stixi-o-vremenax-goda/</w:t>
              </w:r>
            </w:hyperlink>
          </w:p>
          <w:p w:rsidR="00FD2759" w:rsidRPr="009858F0" w:rsidRDefault="00FD2759" w:rsidP="00652C1D">
            <w:pPr>
              <w:spacing w:after="0" w:line="240" w:lineRule="auto"/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неделя сентября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Что такое хорошо и что такое плохо в пословицах русского народа</w:t>
            </w:r>
          </w:p>
        </w:tc>
        <w:tc>
          <w:tcPr>
            <w:tcW w:w="7837" w:type="dxa"/>
          </w:tcPr>
          <w:p w:rsidR="00FD2759" w:rsidRPr="009858F0" w:rsidRDefault="00FD2759" w:rsidP="00652C1D">
            <w:pPr>
              <w:spacing w:after="0" w:line="240" w:lineRule="auto"/>
            </w:pPr>
            <w:hyperlink r:id="rId37" w:history="1">
              <w:r w:rsidRPr="009858F0">
                <w:rPr>
                  <w:rStyle w:val="Hyperlink"/>
                </w:rPr>
                <w:t>https://nsportal.ru/detskiy-sad/materialy-dlya-roditeley/2011/12/11/poslovitsy-i-pogovorki-dlya-detey</w:t>
              </w:r>
            </w:hyperlink>
          </w:p>
          <w:p w:rsidR="00FD2759" w:rsidRPr="009858F0" w:rsidRDefault="00FD2759" w:rsidP="00652C1D">
            <w:pPr>
              <w:spacing w:after="0" w:line="240" w:lineRule="auto"/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неделя сентября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Путешествие в осень.</w:t>
            </w:r>
          </w:p>
        </w:tc>
        <w:tc>
          <w:tcPr>
            <w:tcW w:w="7837" w:type="dxa"/>
          </w:tcPr>
          <w:p w:rsidR="00FD2759" w:rsidRPr="009858F0" w:rsidRDefault="00FD2759" w:rsidP="00652C1D">
            <w:pPr>
              <w:spacing w:after="0" w:line="240" w:lineRule="auto"/>
            </w:pPr>
            <w:hyperlink r:id="rId38" w:history="1">
              <w:r w:rsidRPr="009858F0">
                <w:rPr>
                  <w:rStyle w:val="Hyperlink"/>
                </w:rPr>
                <w:t>https://youtu.be/DOrCDarWuQg</w:t>
              </w:r>
            </w:hyperlink>
          </w:p>
          <w:p w:rsidR="00FD2759" w:rsidRPr="009858F0" w:rsidRDefault="00FD2759" w:rsidP="00652C1D">
            <w:pPr>
              <w:spacing w:after="0" w:line="240" w:lineRule="auto"/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неделя сентября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Мой внешний вид</w:t>
            </w:r>
          </w:p>
        </w:tc>
        <w:tc>
          <w:tcPr>
            <w:tcW w:w="7837" w:type="dxa"/>
          </w:tcPr>
          <w:p w:rsidR="00FD2759" w:rsidRPr="009858F0" w:rsidRDefault="00FD2759" w:rsidP="00652C1D">
            <w:pPr>
              <w:spacing w:after="0" w:line="240" w:lineRule="auto"/>
            </w:pPr>
            <w:hyperlink r:id="rId39" w:history="1">
              <w:r w:rsidRPr="009858F0">
                <w:rPr>
                  <w:rStyle w:val="Hyperlink"/>
                </w:rPr>
                <w:t>https://youtu.be/yQB4j3CuW5g</w:t>
              </w:r>
            </w:hyperlink>
          </w:p>
          <w:p w:rsidR="00FD2759" w:rsidRPr="009858F0" w:rsidRDefault="00FD2759" w:rsidP="00652C1D">
            <w:pPr>
              <w:spacing w:after="0" w:line="240" w:lineRule="auto"/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неделя сентября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На наших улицах</w:t>
            </w:r>
          </w:p>
        </w:tc>
        <w:tc>
          <w:tcPr>
            <w:tcW w:w="7837" w:type="dxa"/>
          </w:tcPr>
          <w:p w:rsidR="00FD2759" w:rsidRPr="009858F0" w:rsidRDefault="00FD2759" w:rsidP="00652C1D">
            <w:pPr>
              <w:spacing w:after="0" w:line="240" w:lineRule="auto"/>
            </w:pPr>
            <w:hyperlink r:id="rId40" w:history="1">
              <w:r w:rsidRPr="009858F0">
                <w:rPr>
                  <w:rStyle w:val="Hyperlink"/>
                </w:rPr>
                <w:t>https://youtu.be/tVPltLqhnro</w:t>
              </w:r>
            </w:hyperlink>
          </w:p>
          <w:p w:rsidR="00FD2759" w:rsidRPr="009858F0" w:rsidRDefault="00FD2759" w:rsidP="00652C1D">
            <w:pPr>
              <w:spacing w:after="0" w:line="240" w:lineRule="auto"/>
            </w:pPr>
          </w:p>
          <w:p w:rsidR="00FD2759" w:rsidRPr="009858F0" w:rsidRDefault="00FD2759" w:rsidP="00652C1D">
            <w:pPr>
              <w:spacing w:after="0" w:line="240" w:lineRule="auto"/>
            </w:pPr>
            <w:hyperlink r:id="rId41" w:history="1">
              <w:r w:rsidRPr="00F76603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Pr="00F76603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avatars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F76603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mds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F76603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F76603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net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F76603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get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F76603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pdb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/194708/</w:t>
              </w:r>
              <w:r w:rsidRPr="00F76603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a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92678</w:t>
              </w:r>
              <w:r w:rsidRPr="00F76603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c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6-96</w:t>
              </w:r>
              <w:r w:rsidRPr="00F76603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a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2-4</w:t>
              </w:r>
              <w:r w:rsidRPr="00F76603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d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52-85</w:t>
              </w:r>
              <w:r w:rsidRPr="00F76603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e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1-11261</w:t>
              </w:r>
              <w:r w:rsidRPr="00F76603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f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5491</w:t>
              </w:r>
              <w:r w:rsidRPr="00F76603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a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8/</w:t>
              </w:r>
              <w:r w:rsidRPr="00F76603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s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1200?</w:t>
              </w:r>
              <w:r w:rsidRPr="00F76603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webp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=</w:t>
              </w:r>
              <w:r w:rsidRPr="00F76603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false</w:t>
              </w:r>
            </w:hyperlink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неделя сентября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Пословицы и  поговорки о временах года</w:t>
            </w:r>
          </w:p>
        </w:tc>
        <w:tc>
          <w:tcPr>
            <w:tcW w:w="7837" w:type="dxa"/>
          </w:tcPr>
          <w:p w:rsidR="00FD2759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2" w:history="1">
              <w:r w:rsidRPr="000D745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https://nukadeti.ru/poslovicy/pro-vremena-goda</w:t>
              </w:r>
            </w:hyperlink>
          </w:p>
          <w:p w:rsidR="00FD2759" w:rsidRPr="009858F0" w:rsidRDefault="00FD2759" w:rsidP="00652C1D">
            <w:pPr>
              <w:spacing w:after="0" w:line="240" w:lineRule="auto"/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неделя октября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Что значит любить Родину?</w:t>
            </w:r>
          </w:p>
        </w:tc>
        <w:tc>
          <w:tcPr>
            <w:tcW w:w="7837" w:type="dxa"/>
          </w:tcPr>
          <w:p w:rsidR="00FD2759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3" w:history="1">
              <w:r w:rsidRPr="000C338F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https://youtu.be/gvLPoSlhRAw</w:t>
              </w:r>
            </w:hyperlink>
          </w:p>
          <w:p w:rsidR="00FD2759" w:rsidRPr="009858F0" w:rsidRDefault="00FD2759" w:rsidP="00652C1D">
            <w:pPr>
              <w:spacing w:after="0" w:line="240" w:lineRule="auto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FD2759" w:rsidRPr="009858F0" w:rsidRDefault="00FD2759" w:rsidP="00652C1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44" w:history="1">
              <w:r w:rsidRPr="009858F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https://ok.ru/video/4273603912</w:t>
              </w:r>
            </w:hyperlink>
          </w:p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неделя октября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Все профессии важны, все профессии нужны!</w:t>
            </w:r>
          </w:p>
        </w:tc>
        <w:tc>
          <w:tcPr>
            <w:tcW w:w="7837" w:type="dxa"/>
          </w:tcPr>
          <w:p w:rsidR="00FD2759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5" w:history="1">
              <w:r w:rsidRPr="000C338F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https://youtu.be/xQ8yOGoTMmY</w:t>
              </w:r>
            </w:hyperlink>
          </w:p>
          <w:p w:rsidR="00FD2759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2759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6" w:history="1">
              <w:r w:rsidRPr="000C338F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https://youtu.be/LSaCkNlu1tY</w:t>
              </w:r>
            </w:hyperlink>
          </w:p>
          <w:p w:rsidR="00FD2759" w:rsidRPr="009858F0" w:rsidRDefault="00FD2759" w:rsidP="00652C1D">
            <w:pPr>
              <w:spacing w:after="0" w:line="240" w:lineRule="auto"/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неделя октября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Одевайся по сезону</w:t>
            </w:r>
          </w:p>
        </w:tc>
        <w:tc>
          <w:tcPr>
            <w:tcW w:w="7837" w:type="dxa"/>
          </w:tcPr>
          <w:p w:rsidR="00FD2759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7" w:history="1">
              <w:r w:rsidRPr="000C338F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https://youtu.be/LSaCkNlu1tY</w:t>
              </w:r>
            </w:hyperlink>
          </w:p>
          <w:p w:rsidR="00FD2759" w:rsidRPr="009858F0" w:rsidRDefault="00FD2759" w:rsidP="00652C1D">
            <w:pPr>
              <w:spacing w:after="0" w:line="240" w:lineRule="auto"/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FD2759" w:rsidRPr="001919EE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неделя октября</w:t>
            </w:r>
          </w:p>
        </w:tc>
        <w:tc>
          <w:tcPr>
            <w:tcW w:w="3503" w:type="dxa"/>
          </w:tcPr>
          <w:p w:rsidR="00FD2759" w:rsidRPr="007D1693" w:rsidRDefault="00FD2759" w:rsidP="00652C1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Мы идем в школу</w:t>
            </w:r>
          </w:p>
        </w:tc>
        <w:tc>
          <w:tcPr>
            <w:tcW w:w="7837" w:type="dxa"/>
          </w:tcPr>
          <w:p w:rsidR="00FD2759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8" w:history="1">
              <w:r w:rsidRPr="000C338F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https://avatars.mds.yandex.net/get-pdb/194708/a92678c6-96a2-4d52-85e1-11261f5491a8/s1200?webp=false</w:t>
              </w:r>
            </w:hyperlink>
          </w:p>
          <w:p w:rsidR="00FD2759" w:rsidRPr="00945B68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275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49" w:history="1">
              <w:r w:rsidRPr="000C338F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https://youtu.be/v-rTe0Gl8vU</w:t>
              </w:r>
            </w:hyperlink>
          </w:p>
          <w:p w:rsidR="00FD2759" w:rsidRPr="009858F0" w:rsidRDefault="00FD2759" w:rsidP="00652C1D">
            <w:pPr>
              <w:spacing w:after="0" w:line="240" w:lineRule="auto"/>
              <w:rPr>
                <w:rStyle w:val="Hyperlink"/>
                <w:lang w:eastAsia="ru-RU"/>
              </w:rPr>
            </w:pPr>
          </w:p>
          <w:p w:rsidR="00FD2759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0" w:history="1">
              <w:r w:rsidRPr="009858F0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https://chudo-udo.info/sostavit-predlozhenij-iz-slov/2049-sostavit-predlozhenie-iz-slov-na-temu-shkolnyj-den</w:t>
              </w:r>
            </w:hyperlink>
          </w:p>
          <w:p w:rsidR="00FD2759" w:rsidRPr="009858F0" w:rsidRDefault="00FD2759" w:rsidP="00652C1D">
            <w:pPr>
              <w:spacing w:after="0" w:line="240" w:lineRule="auto"/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неделя октября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Настольный театр.</w:t>
            </w:r>
          </w:p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Невыдуманные истории</w:t>
            </w:r>
          </w:p>
        </w:tc>
        <w:tc>
          <w:tcPr>
            <w:tcW w:w="7837" w:type="dxa"/>
          </w:tcPr>
          <w:p w:rsidR="00FD2759" w:rsidRPr="009858F0" w:rsidRDefault="00FD2759" w:rsidP="00652C1D">
            <w:pPr>
              <w:spacing w:after="0" w:line="240" w:lineRule="auto"/>
            </w:pPr>
            <w:hyperlink r:id="rId51" w:history="1">
              <w:r w:rsidRPr="009858F0">
                <w:rPr>
                  <w:rStyle w:val="Hyperlink"/>
                </w:rPr>
                <w:t>https://www.maam.ru/detskijsad/master-klas-tenevoi-teatr-svoimi-rukami.html</w:t>
              </w:r>
            </w:hyperlink>
          </w:p>
          <w:p w:rsidR="00FD2759" w:rsidRPr="009858F0" w:rsidRDefault="00FD2759" w:rsidP="00652C1D">
            <w:pPr>
              <w:spacing w:after="0" w:line="240" w:lineRule="auto"/>
            </w:pPr>
          </w:p>
          <w:p w:rsidR="00FD2759" w:rsidRPr="009858F0" w:rsidRDefault="00FD2759" w:rsidP="00652C1D">
            <w:pPr>
              <w:spacing w:after="0" w:line="240" w:lineRule="auto"/>
            </w:pPr>
            <w:hyperlink r:id="rId52" w:history="1">
              <w:r w:rsidRPr="009858F0">
                <w:rPr>
                  <w:rStyle w:val="Hyperlink"/>
                </w:rPr>
                <w:t>https://mishka-knizhka.ru/skazki-dlay-detey/russkie-narodnye-skazki/russkie</w:t>
              </w:r>
            </w:hyperlink>
          </w:p>
          <w:p w:rsidR="00FD2759" w:rsidRPr="009858F0" w:rsidRDefault="00FD2759" w:rsidP="00652C1D">
            <w:pPr>
              <w:spacing w:after="0" w:line="240" w:lineRule="auto"/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неделя октября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России верные сыны</w:t>
            </w:r>
          </w:p>
        </w:tc>
        <w:tc>
          <w:tcPr>
            <w:tcW w:w="7837" w:type="dxa"/>
          </w:tcPr>
          <w:p w:rsidR="00FD2759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3" w:history="1">
              <w:r w:rsidRPr="000D745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https://nukadeti.ru/skazki/prishvin-moya-rodina</w:t>
              </w:r>
            </w:hyperlink>
          </w:p>
          <w:p w:rsidR="00FD2759" w:rsidRPr="009858F0" w:rsidRDefault="00FD2759" w:rsidP="00652C1D">
            <w:pPr>
              <w:spacing w:after="0" w:line="240" w:lineRule="auto"/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неделя октября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Календарь природы</w:t>
            </w:r>
          </w:p>
        </w:tc>
        <w:tc>
          <w:tcPr>
            <w:tcW w:w="7837" w:type="dxa"/>
          </w:tcPr>
          <w:p w:rsidR="00FD2759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4" w:history="1">
              <w:r w:rsidRPr="000D745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https://nukadeti.ru/skazki/bianki-sinichkin-kalendar</w:t>
              </w:r>
            </w:hyperlink>
          </w:p>
          <w:p w:rsidR="00FD2759" w:rsidRPr="009858F0" w:rsidRDefault="00FD2759" w:rsidP="00652C1D">
            <w:pPr>
              <w:spacing w:after="0" w:line="240" w:lineRule="auto"/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октября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Советы доктора Неболита</w:t>
            </w:r>
          </w:p>
        </w:tc>
        <w:tc>
          <w:tcPr>
            <w:tcW w:w="7837" w:type="dxa"/>
          </w:tcPr>
          <w:p w:rsidR="00FD2759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5" w:history="1">
              <w:r w:rsidRPr="000D745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https://youtu.be/QQhzWr0dum0</w:t>
              </w:r>
            </w:hyperlink>
          </w:p>
          <w:p w:rsidR="00FD2759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2759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6" w:history="1">
              <w:r w:rsidRPr="000D745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https://youtu.be/Ed1DaBPr0Ng</w:t>
              </w:r>
            </w:hyperlink>
          </w:p>
          <w:p w:rsidR="00FD2759" w:rsidRPr="009858F0" w:rsidRDefault="00FD2759" w:rsidP="00652C1D">
            <w:pPr>
              <w:spacing w:after="0" w:line="240" w:lineRule="auto"/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октября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Мы знакомимся с дорожными знаками</w:t>
            </w:r>
          </w:p>
        </w:tc>
        <w:tc>
          <w:tcPr>
            <w:tcW w:w="7837" w:type="dxa"/>
          </w:tcPr>
          <w:p w:rsidR="00FD2759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7" w:history="1">
              <w:r w:rsidRPr="000C338F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https://ds05.infourok.ru/uploads/ex/035d/000ff564-4515ceaf/hello_html_m4678ddec.jpg</w:t>
              </w:r>
            </w:hyperlink>
          </w:p>
          <w:p w:rsidR="00FD2759" w:rsidRPr="009858F0" w:rsidRDefault="00FD2759" w:rsidP="00652C1D">
            <w:pPr>
              <w:spacing w:after="0" w:line="240" w:lineRule="auto"/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октября</w:t>
            </w:r>
          </w:p>
        </w:tc>
        <w:tc>
          <w:tcPr>
            <w:tcW w:w="3503" w:type="dxa"/>
          </w:tcPr>
          <w:p w:rsidR="00FD2759" w:rsidRPr="007D1693" w:rsidRDefault="00FD2759" w:rsidP="00652C1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Да здравствует математика!  (познавательная конкурсная программа)</w:t>
            </w:r>
          </w:p>
        </w:tc>
        <w:tc>
          <w:tcPr>
            <w:tcW w:w="7837" w:type="dxa"/>
          </w:tcPr>
          <w:p w:rsidR="00FD2759" w:rsidRPr="009858F0" w:rsidRDefault="00FD2759" w:rsidP="00652C1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58" w:history="1">
              <w:r w:rsidRPr="009858F0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https://chudo-udo.info/matematika/5992-raspechatat-primery-dlya-1-klassa-po-matematike</w:t>
              </w:r>
            </w:hyperlink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октября</w:t>
            </w:r>
          </w:p>
        </w:tc>
        <w:tc>
          <w:tcPr>
            <w:tcW w:w="3503" w:type="dxa"/>
          </w:tcPr>
          <w:p w:rsidR="00FD2759" w:rsidRPr="007D1693" w:rsidRDefault="00FD2759" w:rsidP="00652C1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мы разные</w:t>
            </w:r>
          </w:p>
        </w:tc>
        <w:tc>
          <w:tcPr>
            <w:tcW w:w="7837" w:type="dxa"/>
          </w:tcPr>
          <w:p w:rsidR="00FD2759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9" w:history="1">
              <w:r w:rsidRPr="000C338F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https://youtu.be/L3Wdjw_dLWM</w:t>
              </w:r>
            </w:hyperlink>
          </w:p>
          <w:p w:rsidR="00FD2759" w:rsidRPr="009858F0" w:rsidRDefault="00FD2759" w:rsidP="00652C1D">
            <w:pPr>
              <w:spacing w:after="0" w:line="240" w:lineRule="auto"/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октября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Экологическая игра «Узнай дерево»</w:t>
            </w:r>
          </w:p>
        </w:tc>
        <w:tc>
          <w:tcPr>
            <w:tcW w:w="7837" w:type="dxa"/>
          </w:tcPr>
          <w:p w:rsidR="00FD2759" w:rsidRPr="009858F0" w:rsidRDefault="00FD2759" w:rsidP="00652C1D">
            <w:pPr>
              <w:spacing w:after="0" w:line="240" w:lineRule="auto"/>
            </w:pPr>
            <w:hyperlink r:id="rId60" w:history="1">
              <w:r w:rsidRPr="009858F0">
                <w:rPr>
                  <w:rStyle w:val="Hyperlink"/>
                </w:rPr>
                <w:t>https://youtu.be/iXfNTigAZsU</w:t>
              </w:r>
            </w:hyperlink>
          </w:p>
          <w:p w:rsidR="00FD2759" w:rsidRPr="009858F0" w:rsidRDefault="00FD2759" w:rsidP="00652C1D">
            <w:pPr>
              <w:spacing w:after="0" w:line="240" w:lineRule="auto"/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неделя октября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На наших улицах</w:t>
            </w:r>
          </w:p>
        </w:tc>
        <w:tc>
          <w:tcPr>
            <w:tcW w:w="7837" w:type="dxa"/>
          </w:tcPr>
          <w:p w:rsidR="00FD275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61" w:history="1">
              <w:r w:rsidRPr="003E421E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https://avatars.mds.yandex.net/get-pdb/194708/a92678c6-96a2-4d52-85e1-11261f5491a8/s1200?webp=false</w:t>
              </w:r>
            </w:hyperlink>
          </w:p>
          <w:p w:rsidR="00FD275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2759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2" w:history="1">
              <w:r w:rsidRPr="000C338F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https://youtu.be/v-rTe0Gl8vU</w:t>
              </w:r>
            </w:hyperlink>
          </w:p>
          <w:p w:rsidR="00FD2759" w:rsidRPr="009858F0" w:rsidRDefault="00FD2759" w:rsidP="00652C1D">
            <w:pPr>
              <w:spacing w:after="0" w:line="240" w:lineRule="auto"/>
              <w:rPr>
                <w:lang w:val="en-US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неделя октября</w:t>
            </w:r>
          </w:p>
        </w:tc>
        <w:tc>
          <w:tcPr>
            <w:tcW w:w="3503" w:type="dxa"/>
          </w:tcPr>
          <w:p w:rsidR="00FD2759" w:rsidRPr="007D1693" w:rsidRDefault="00FD2759" w:rsidP="00652C1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КВН. «Сказки водят хоровод»</w:t>
            </w:r>
          </w:p>
        </w:tc>
        <w:tc>
          <w:tcPr>
            <w:tcW w:w="7837" w:type="dxa"/>
          </w:tcPr>
          <w:p w:rsidR="00FD2759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3" w:history="1">
              <w:r w:rsidRPr="000C338F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https://www.youtube.com/watch?v=m_WwtnWG-GE&amp;feature=emb_rel_pause</w:t>
              </w:r>
            </w:hyperlink>
          </w:p>
          <w:p w:rsidR="00FD2759" w:rsidRPr="009858F0" w:rsidRDefault="00FD2759" w:rsidP="00652C1D">
            <w:pPr>
              <w:spacing w:after="0" w:line="240" w:lineRule="auto"/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неделя октября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Учусь держать себя в руках</w:t>
            </w:r>
          </w:p>
        </w:tc>
        <w:tc>
          <w:tcPr>
            <w:tcW w:w="7837" w:type="dxa"/>
          </w:tcPr>
          <w:p w:rsidR="00FD2759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4" w:history="1">
              <w:r w:rsidRPr="000D745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https://vk.com/video59612953_168453823</w:t>
              </w:r>
            </w:hyperlink>
          </w:p>
          <w:p w:rsidR="00FD2759" w:rsidRPr="009858F0" w:rsidRDefault="00FD2759" w:rsidP="00652C1D">
            <w:pPr>
              <w:spacing w:after="0" w:line="240" w:lineRule="auto"/>
              <w:rPr>
                <w:lang w:val="en-US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38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неделя октября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Труд людей осенью</w:t>
            </w:r>
          </w:p>
        </w:tc>
        <w:tc>
          <w:tcPr>
            <w:tcW w:w="7837" w:type="dxa"/>
          </w:tcPr>
          <w:p w:rsidR="00FD2759" w:rsidRPr="009858F0" w:rsidRDefault="00FD2759" w:rsidP="00652C1D">
            <w:pPr>
              <w:spacing w:after="0" w:line="240" w:lineRule="auto"/>
            </w:pPr>
            <w:hyperlink r:id="rId65" w:history="1">
              <w:r w:rsidRPr="009858F0">
                <w:rPr>
                  <w:rStyle w:val="Hyperlink"/>
                </w:rPr>
                <w:t>https://youtu.be/hSv5g6HMyiQ</w:t>
              </w:r>
            </w:hyperlink>
          </w:p>
          <w:p w:rsidR="00FD2759" w:rsidRPr="009858F0" w:rsidRDefault="00FD2759" w:rsidP="00652C1D">
            <w:pPr>
              <w:spacing w:after="0" w:line="240" w:lineRule="auto"/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39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неделя октября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Осторожно, незнакомцы. Особенности поведения с незнакомыми людьми</w:t>
            </w:r>
          </w:p>
        </w:tc>
        <w:tc>
          <w:tcPr>
            <w:tcW w:w="7837" w:type="dxa"/>
          </w:tcPr>
          <w:p w:rsidR="00FD2759" w:rsidRPr="009858F0" w:rsidRDefault="00FD2759" w:rsidP="00652C1D">
            <w:pPr>
              <w:spacing w:after="0" w:line="240" w:lineRule="auto"/>
            </w:pPr>
            <w:hyperlink r:id="rId66" w:history="1">
              <w:r w:rsidRPr="009858F0">
                <w:rPr>
                  <w:rStyle w:val="Hyperlink"/>
                </w:rPr>
                <w:t>https://youtu.be/AQLocP6pelI</w:t>
              </w:r>
            </w:hyperlink>
          </w:p>
          <w:p w:rsidR="00FD2759" w:rsidRPr="009858F0" w:rsidRDefault="00FD2759" w:rsidP="00652C1D">
            <w:pPr>
              <w:spacing w:after="0" w:line="240" w:lineRule="auto"/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неделя ноября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Делу время, потехе час</w:t>
            </w:r>
          </w:p>
        </w:tc>
        <w:tc>
          <w:tcPr>
            <w:tcW w:w="7837" w:type="dxa"/>
          </w:tcPr>
          <w:p w:rsidR="00FD2759" w:rsidRPr="009858F0" w:rsidRDefault="00FD2759" w:rsidP="00652C1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67" w:history="1">
              <w:r w:rsidRPr="009858F0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https://chudo-udo.info/krossvordi-i-rebusi</w:t>
              </w:r>
            </w:hyperlink>
          </w:p>
          <w:p w:rsidR="00FD2759" w:rsidRPr="009858F0" w:rsidRDefault="00FD2759" w:rsidP="00652C1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68" w:history="1">
              <w:r w:rsidRPr="009858F0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https://chudo-udo.info/audio-skazki/550-russkie-narodnye-audio-skazki</w:t>
              </w:r>
            </w:hyperlink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41</w:t>
            </w:r>
          </w:p>
        </w:tc>
        <w:tc>
          <w:tcPr>
            <w:tcW w:w="2126" w:type="dxa"/>
          </w:tcPr>
          <w:p w:rsidR="00FD2759" w:rsidRPr="009858F0" w:rsidRDefault="00FD2759" w:rsidP="00652C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неделя ноября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7837" w:type="dxa"/>
          </w:tcPr>
          <w:p w:rsidR="00FD2759" w:rsidRPr="009858F0" w:rsidRDefault="00FD2759" w:rsidP="00652C1D">
            <w:pPr>
              <w:spacing w:after="0" w:line="240" w:lineRule="auto"/>
            </w:pPr>
            <w:hyperlink r:id="rId69" w:history="1">
              <w:r w:rsidRPr="009858F0">
                <w:rPr>
                  <w:rStyle w:val="Hyperlink"/>
                </w:rPr>
                <w:t>https://youtu.be/BapfSgMmZWw</w:t>
              </w:r>
            </w:hyperlink>
          </w:p>
          <w:p w:rsidR="00FD2759" w:rsidRPr="009858F0" w:rsidRDefault="00FD2759" w:rsidP="00652C1D">
            <w:pPr>
              <w:spacing w:after="0" w:line="240" w:lineRule="auto"/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42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неделя ноября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Летят перелетные птицы</w:t>
            </w:r>
          </w:p>
        </w:tc>
        <w:tc>
          <w:tcPr>
            <w:tcW w:w="7837" w:type="dxa"/>
          </w:tcPr>
          <w:p w:rsidR="00FD2759" w:rsidRPr="009858F0" w:rsidRDefault="00FD2759" w:rsidP="00652C1D">
            <w:pPr>
              <w:spacing w:after="0" w:line="240" w:lineRule="auto"/>
            </w:pPr>
            <w:hyperlink r:id="rId70" w:history="1">
              <w:r w:rsidRPr="009858F0">
                <w:rPr>
                  <w:rStyle w:val="Hyperlink"/>
                </w:rPr>
                <w:t>https://youtu.be/7_9Pt1a4cTE</w:t>
              </w:r>
            </w:hyperlink>
          </w:p>
          <w:p w:rsidR="00FD2759" w:rsidRPr="009858F0" w:rsidRDefault="00FD2759" w:rsidP="00652C1D">
            <w:pPr>
              <w:spacing w:after="0" w:line="240" w:lineRule="auto"/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43</w:t>
            </w:r>
          </w:p>
        </w:tc>
        <w:tc>
          <w:tcPr>
            <w:tcW w:w="2126" w:type="dxa"/>
          </w:tcPr>
          <w:p w:rsidR="00FD2759" w:rsidRPr="009858F0" w:rsidRDefault="00FD2759" w:rsidP="00652C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неделя ноября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Я – ребенок, я – человек!</w:t>
            </w:r>
          </w:p>
        </w:tc>
        <w:tc>
          <w:tcPr>
            <w:tcW w:w="7837" w:type="dxa"/>
          </w:tcPr>
          <w:p w:rsidR="00FD2759" w:rsidRPr="009858F0" w:rsidRDefault="00FD2759" w:rsidP="00652C1D">
            <w:pPr>
              <w:spacing w:after="0" w:line="240" w:lineRule="auto"/>
            </w:pPr>
            <w:hyperlink r:id="rId71" w:history="1">
              <w:r w:rsidRPr="009858F0">
                <w:rPr>
                  <w:rStyle w:val="Hyperlink"/>
                </w:rPr>
                <w:t>https://youtu.be/7vvxI1l6MSA</w:t>
              </w:r>
            </w:hyperlink>
          </w:p>
          <w:p w:rsidR="00FD2759" w:rsidRPr="009858F0" w:rsidRDefault="00FD2759" w:rsidP="00652C1D">
            <w:pPr>
              <w:spacing w:after="0" w:line="240" w:lineRule="auto"/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44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неделя ноября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Планета Земля</w:t>
            </w:r>
          </w:p>
        </w:tc>
        <w:tc>
          <w:tcPr>
            <w:tcW w:w="7837" w:type="dxa"/>
          </w:tcPr>
          <w:p w:rsidR="00FD2759" w:rsidRPr="009858F0" w:rsidRDefault="00FD2759" w:rsidP="00652C1D">
            <w:pPr>
              <w:spacing w:after="0" w:line="240" w:lineRule="auto"/>
            </w:pPr>
            <w:hyperlink r:id="rId72" w:history="1">
              <w:r w:rsidRPr="009858F0">
                <w:rPr>
                  <w:rStyle w:val="Hyperlink"/>
                </w:rPr>
                <w:t>https://youtu.be/Af6Kxsu9d1M</w:t>
              </w:r>
            </w:hyperlink>
          </w:p>
          <w:p w:rsidR="00FD2759" w:rsidRPr="009858F0" w:rsidRDefault="00FD2759" w:rsidP="00652C1D">
            <w:pPr>
              <w:spacing w:after="0" w:line="240" w:lineRule="auto"/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45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ноября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О чем поведал Лесовичок</w:t>
            </w:r>
          </w:p>
        </w:tc>
        <w:tc>
          <w:tcPr>
            <w:tcW w:w="7837" w:type="dxa"/>
          </w:tcPr>
          <w:p w:rsidR="00FD275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73" w:history="1">
              <w:r w:rsidRPr="000D745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https://youtu.be/ZrHQcRzyEIM</w:t>
              </w:r>
            </w:hyperlink>
          </w:p>
          <w:p w:rsidR="00FD2759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2759" w:rsidRPr="009858F0" w:rsidRDefault="00FD2759" w:rsidP="00652C1D">
            <w:pPr>
              <w:spacing w:after="0" w:line="240" w:lineRule="auto"/>
            </w:pPr>
            <w:hyperlink r:id="rId74" w:history="1">
              <w:r w:rsidRPr="000D745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https://www.youtube.com/watch?v=FlwsYYkCLXo&amp;feature=emb_rel_pause</w:t>
              </w:r>
            </w:hyperlink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46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ноября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Дружат дети на планете</w:t>
            </w:r>
          </w:p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FD2759" w:rsidRPr="009858F0" w:rsidRDefault="00FD2759" w:rsidP="00652C1D">
            <w:pPr>
              <w:spacing w:after="0" w:line="240" w:lineRule="auto"/>
            </w:pPr>
            <w:hyperlink r:id="rId75" w:history="1">
              <w:r w:rsidRPr="009858F0">
                <w:rPr>
                  <w:rStyle w:val="Hyperlink"/>
                </w:rPr>
                <w:t>https://nsportal.ru/detskiy-sad/okruzhayushchiy-mir/2017/11/30/proekt-druzhat-deti-na-planete</w:t>
              </w:r>
            </w:hyperlink>
          </w:p>
          <w:p w:rsidR="00FD2759" w:rsidRPr="009858F0" w:rsidRDefault="00FD2759" w:rsidP="00652C1D">
            <w:pPr>
              <w:spacing w:after="0" w:line="240" w:lineRule="auto"/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47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ноября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Питание и здоровье</w:t>
            </w:r>
          </w:p>
        </w:tc>
        <w:tc>
          <w:tcPr>
            <w:tcW w:w="7837" w:type="dxa"/>
          </w:tcPr>
          <w:p w:rsidR="00FD2759" w:rsidRPr="009858F0" w:rsidRDefault="00FD2759" w:rsidP="00652C1D">
            <w:pPr>
              <w:spacing w:after="0" w:line="240" w:lineRule="auto"/>
            </w:pPr>
            <w:hyperlink r:id="rId76" w:history="1">
              <w:r w:rsidRPr="009858F0">
                <w:rPr>
                  <w:rStyle w:val="Hyperlink"/>
                </w:rPr>
                <w:t>https://youtu.be/UdqCF0R2GrY</w:t>
              </w:r>
            </w:hyperlink>
          </w:p>
          <w:p w:rsidR="00FD2759" w:rsidRPr="009858F0" w:rsidRDefault="00FD2759" w:rsidP="00652C1D">
            <w:pPr>
              <w:spacing w:after="0" w:line="240" w:lineRule="auto"/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48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ноября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Один дома. Твоя безопасность</w:t>
            </w:r>
          </w:p>
        </w:tc>
        <w:tc>
          <w:tcPr>
            <w:tcW w:w="7837" w:type="dxa"/>
          </w:tcPr>
          <w:p w:rsidR="00FD2759" w:rsidRPr="009858F0" w:rsidRDefault="00FD2759" w:rsidP="00652C1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hyperlink r:id="rId77" w:history="1">
              <w:r w:rsidRPr="009858F0">
                <w:rPr>
                  <w:rStyle w:val="Hyperlink"/>
                  <w:sz w:val="24"/>
                  <w:szCs w:val="24"/>
                </w:rPr>
                <w:t>https://yandex.ru/efir?stream_id=4ea0dcbe754090649fd51394cf2a232a&amp;from_block=logo_partner_player</w:t>
              </w:r>
            </w:hyperlink>
          </w:p>
          <w:p w:rsidR="00FD2759" w:rsidRPr="009858F0" w:rsidRDefault="00FD2759" w:rsidP="00652C1D">
            <w:pPr>
              <w:spacing w:after="0" w:line="240" w:lineRule="auto"/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49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ноября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Счастье дружбы</w:t>
            </w:r>
          </w:p>
        </w:tc>
        <w:tc>
          <w:tcPr>
            <w:tcW w:w="7837" w:type="dxa"/>
          </w:tcPr>
          <w:p w:rsidR="00FD2759" w:rsidRPr="009858F0" w:rsidRDefault="00FD2759" w:rsidP="00652C1D">
            <w:pPr>
              <w:spacing w:after="0" w:line="240" w:lineRule="auto"/>
            </w:pPr>
            <w:hyperlink r:id="rId78" w:history="1">
              <w:r w:rsidRPr="009858F0">
                <w:rPr>
                  <w:rStyle w:val="Hyperlink"/>
                </w:rPr>
                <w:t>https://skazki.rustih.ru/sel-leram-skazka-o-nastoyashhej-dr</w:t>
              </w:r>
            </w:hyperlink>
          </w:p>
          <w:p w:rsidR="00FD2759" w:rsidRPr="009858F0" w:rsidRDefault="00FD2759" w:rsidP="00652C1D">
            <w:pPr>
              <w:spacing w:after="0" w:line="240" w:lineRule="auto"/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неделя ноября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Права человека</w:t>
            </w:r>
          </w:p>
        </w:tc>
        <w:tc>
          <w:tcPr>
            <w:tcW w:w="7837" w:type="dxa"/>
          </w:tcPr>
          <w:p w:rsidR="00FD2759" w:rsidRPr="009858F0" w:rsidRDefault="00FD2759" w:rsidP="00652C1D">
            <w:pPr>
              <w:spacing w:after="0" w:line="240" w:lineRule="auto"/>
            </w:pPr>
            <w:hyperlink r:id="rId79" w:history="1">
              <w:r w:rsidRPr="009858F0">
                <w:rPr>
                  <w:rStyle w:val="Hyperlink"/>
                </w:rPr>
                <w:t>https://youtu.be/D0lvHHHm-Jw</w:t>
              </w:r>
            </w:hyperlink>
          </w:p>
          <w:p w:rsidR="00FD2759" w:rsidRPr="009858F0" w:rsidRDefault="00FD2759" w:rsidP="00652C1D">
            <w:pPr>
              <w:spacing w:after="0" w:line="240" w:lineRule="auto"/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неделя ноября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Путешествие капельки. Экологический час</w:t>
            </w:r>
          </w:p>
        </w:tc>
        <w:tc>
          <w:tcPr>
            <w:tcW w:w="7837" w:type="dxa"/>
          </w:tcPr>
          <w:p w:rsidR="00FD2759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0" w:history="1">
              <w:r w:rsidRPr="000D745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https://youtu.be/np31Hu265oE</w:t>
              </w:r>
            </w:hyperlink>
          </w:p>
          <w:p w:rsidR="00FD2759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2759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1" w:history="1">
              <w:r w:rsidRPr="000D745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https://youtu.be/ND7Ft__Zs3o</w:t>
              </w:r>
            </w:hyperlink>
          </w:p>
          <w:p w:rsidR="00FD2759" w:rsidRPr="00945B68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52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неделя ноября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Правильная осанка – залог здоровья</w:t>
            </w:r>
          </w:p>
        </w:tc>
        <w:tc>
          <w:tcPr>
            <w:tcW w:w="7837" w:type="dxa"/>
          </w:tcPr>
          <w:p w:rsidR="00FD2759" w:rsidRPr="009858F0" w:rsidRDefault="00FD2759" w:rsidP="00652C1D">
            <w:pPr>
              <w:spacing w:after="0" w:line="240" w:lineRule="auto"/>
            </w:pPr>
            <w:hyperlink r:id="rId82" w:history="1">
              <w:r w:rsidRPr="009858F0">
                <w:rPr>
                  <w:rStyle w:val="Hyperlink"/>
                </w:rPr>
                <w:t>https://fsd.kopilkaurokov.ru/uploads/user_file_56b74a98b2f15/img_user_file_56b74a98b2f15_9.jpg</w:t>
              </w:r>
            </w:hyperlink>
          </w:p>
          <w:p w:rsidR="00FD2759" w:rsidRPr="009858F0" w:rsidRDefault="00FD2759" w:rsidP="00652C1D">
            <w:pPr>
              <w:spacing w:after="0" w:line="240" w:lineRule="auto"/>
            </w:pPr>
          </w:p>
          <w:p w:rsidR="00FD2759" w:rsidRPr="009858F0" w:rsidRDefault="00FD2759" w:rsidP="00652C1D">
            <w:pPr>
              <w:spacing w:after="0" w:line="240" w:lineRule="auto"/>
            </w:pPr>
            <w:hyperlink r:id="rId83" w:history="1">
              <w:r w:rsidRPr="009858F0">
                <w:rPr>
                  <w:rStyle w:val="Hyperlink"/>
                </w:rPr>
                <w:t>https://fs.znanio.ru/methodology/images/8e/7a/8e7a683416e5554476546efd484731dfd9f38ff1.jpg</w:t>
              </w:r>
            </w:hyperlink>
          </w:p>
          <w:p w:rsidR="00FD2759" w:rsidRPr="009858F0" w:rsidRDefault="00FD2759" w:rsidP="00652C1D">
            <w:pPr>
              <w:spacing w:after="0" w:line="240" w:lineRule="auto"/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53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неделя ноября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Занимательная грамматика</w:t>
            </w:r>
          </w:p>
        </w:tc>
        <w:tc>
          <w:tcPr>
            <w:tcW w:w="7837" w:type="dxa"/>
          </w:tcPr>
          <w:p w:rsidR="00FD2759" w:rsidRPr="009858F0" w:rsidRDefault="00FD2759" w:rsidP="00652C1D">
            <w:pPr>
              <w:autoSpaceDN w:val="0"/>
              <w:rPr>
                <w:color w:val="000000"/>
                <w:sz w:val="24"/>
                <w:szCs w:val="24"/>
              </w:rPr>
            </w:pPr>
            <w:hyperlink r:id="rId84" w:history="1">
              <w:r w:rsidRPr="009858F0">
                <w:rPr>
                  <w:rStyle w:val="Hyperlink"/>
                  <w:sz w:val="24"/>
                  <w:szCs w:val="24"/>
                </w:rPr>
                <w:t>https://yandex.ru/efir?stream_id=404193b484011055951eb4854dc1a531&amp;from_block=logo_partner_player</w:t>
              </w:r>
            </w:hyperlink>
          </w:p>
          <w:p w:rsidR="00FD2759" w:rsidRPr="009858F0" w:rsidRDefault="00FD2759" w:rsidP="00652C1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85" w:history="1">
              <w:r w:rsidRPr="009858F0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https://chudo-udo.info/krossvordi-i-rebusi</w:t>
              </w:r>
            </w:hyperlink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54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неделя ноября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Дикие и домашние животные зимой</w:t>
            </w:r>
          </w:p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Акция «Накормите птиц зимой»</w:t>
            </w:r>
          </w:p>
        </w:tc>
        <w:tc>
          <w:tcPr>
            <w:tcW w:w="7837" w:type="dxa"/>
          </w:tcPr>
          <w:p w:rsidR="00FD2759" w:rsidRPr="009858F0" w:rsidRDefault="00FD2759" w:rsidP="00652C1D">
            <w:pPr>
              <w:spacing w:after="0" w:line="240" w:lineRule="auto"/>
            </w:pPr>
            <w:hyperlink r:id="rId86" w:history="1">
              <w:r w:rsidRPr="009858F0">
                <w:rPr>
                  <w:rStyle w:val="Hyperlink"/>
                </w:rPr>
                <w:t>https://youtu.be/TgBbIjtfPg4</w:t>
              </w:r>
            </w:hyperlink>
          </w:p>
          <w:p w:rsidR="00FD2759" w:rsidRPr="009858F0" w:rsidRDefault="00FD2759" w:rsidP="00652C1D">
            <w:pPr>
              <w:spacing w:after="0" w:line="240" w:lineRule="auto"/>
            </w:pPr>
          </w:p>
          <w:p w:rsidR="00FD2759" w:rsidRPr="009858F0" w:rsidRDefault="00FD2759" w:rsidP="00652C1D">
            <w:pPr>
              <w:spacing w:after="0" w:line="240" w:lineRule="auto"/>
            </w:pPr>
            <w:hyperlink r:id="rId87" w:history="1">
              <w:r w:rsidRPr="009858F0">
                <w:rPr>
                  <w:rStyle w:val="Hyperlink"/>
                </w:rPr>
                <w:t>https://avatars.mds.yandex.net/get-pdb/2492799/bcc128d0-c082-4b35-aa90-d13972415bfc/s1200?webp=false</w:t>
              </w:r>
            </w:hyperlink>
          </w:p>
          <w:p w:rsidR="00FD2759" w:rsidRPr="009858F0" w:rsidRDefault="00FD2759" w:rsidP="00652C1D">
            <w:pPr>
              <w:spacing w:after="0" w:line="240" w:lineRule="auto"/>
            </w:pPr>
          </w:p>
          <w:p w:rsidR="00FD2759" w:rsidRPr="009858F0" w:rsidRDefault="00FD2759" w:rsidP="00652C1D">
            <w:pPr>
              <w:spacing w:after="0" w:line="240" w:lineRule="auto"/>
            </w:pPr>
            <w:hyperlink r:id="rId88" w:history="1">
              <w:r w:rsidRPr="009858F0">
                <w:rPr>
                  <w:rStyle w:val="Hyperlink"/>
                  <w:lang w:val="en-US"/>
                </w:rPr>
                <w:t>http</w:t>
              </w:r>
              <w:r w:rsidRPr="009858F0">
                <w:rPr>
                  <w:rStyle w:val="Hyperlink"/>
                </w:rPr>
                <w:t>://</w:t>
              </w:r>
              <w:r w:rsidRPr="009858F0">
                <w:rPr>
                  <w:rStyle w:val="Hyperlink"/>
                  <w:lang w:val="en-US"/>
                </w:rPr>
                <w:t>mydesignclub</w:t>
              </w:r>
              <w:r w:rsidRPr="009858F0">
                <w:rPr>
                  <w:rStyle w:val="Hyperlink"/>
                </w:rPr>
                <w:t>.</w:t>
              </w:r>
              <w:r w:rsidRPr="009858F0">
                <w:rPr>
                  <w:rStyle w:val="Hyperlink"/>
                  <w:lang w:val="en-US"/>
                </w:rPr>
                <w:t>info</w:t>
              </w:r>
              <w:r w:rsidRPr="009858F0">
                <w:rPr>
                  <w:rStyle w:val="Hyperlink"/>
                </w:rPr>
                <w:t>/</w:t>
              </w:r>
              <w:r w:rsidRPr="009858F0">
                <w:rPr>
                  <w:rStyle w:val="Hyperlink"/>
                  <w:lang w:val="en-US"/>
                </w:rPr>
                <w:t>wp</w:t>
              </w:r>
              <w:r w:rsidRPr="009858F0">
                <w:rPr>
                  <w:rStyle w:val="Hyperlink"/>
                </w:rPr>
                <w:t>-</w:t>
              </w:r>
              <w:r w:rsidRPr="009858F0">
                <w:rPr>
                  <w:rStyle w:val="Hyperlink"/>
                  <w:lang w:val="en-US"/>
                </w:rPr>
                <w:t>content</w:t>
              </w:r>
              <w:r w:rsidRPr="009858F0">
                <w:rPr>
                  <w:rStyle w:val="Hyperlink"/>
                </w:rPr>
                <w:t>/</w:t>
              </w:r>
              <w:r w:rsidRPr="009858F0">
                <w:rPr>
                  <w:rStyle w:val="Hyperlink"/>
                  <w:lang w:val="en-US"/>
                </w:rPr>
                <w:t>uploads</w:t>
              </w:r>
              <w:r w:rsidRPr="009858F0">
                <w:rPr>
                  <w:rStyle w:val="Hyperlink"/>
                </w:rPr>
                <w:t>/2016/06/%</w:t>
              </w:r>
              <w:r w:rsidRPr="009858F0">
                <w:rPr>
                  <w:rStyle w:val="Hyperlink"/>
                  <w:lang w:val="en-US"/>
                </w:rPr>
                <w:t>D</w:t>
              </w:r>
              <w:r w:rsidRPr="009858F0">
                <w:rPr>
                  <w:rStyle w:val="Hyperlink"/>
                </w:rPr>
                <w:t>0%9</w:t>
              </w:r>
              <w:r w:rsidRPr="009858F0">
                <w:rPr>
                  <w:rStyle w:val="Hyperlink"/>
                  <w:lang w:val="en-US"/>
                </w:rPr>
                <w:t>A</w:t>
              </w:r>
              <w:r w:rsidRPr="009858F0">
                <w:rPr>
                  <w:rStyle w:val="Hyperlink"/>
                </w:rPr>
                <w:t>%</w:t>
              </w:r>
              <w:r w:rsidRPr="009858F0">
                <w:rPr>
                  <w:rStyle w:val="Hyperlink"/>
                  <w:lang w:val="en-US"/>
                </w:rPr>
                <w:t>D</w:t>
              </w:r>
              <w:r w:rsidRPr="009858F0">
                <w:rPr>
                  <w:rStyle w:val="Hyperlink"/>
                </w:rPr>
                <w:t>0%</w:t>
              </w:r>
              <w:r w:rsidRPr="009858F0">
                <w:rPr>
                  <w:rStyle w:val="Hyperlink"/>
                  <w:lang w:val="en-US"/>
                </w:rPr>
                <w:t>BE</w:t>
              </w:r>
              <w:r w:rsidRPr="009858F0">
                <w:rPr>
                  <w:rStyle w:val="Hyperlink"/>
                </w:rPr>
                <w:t>%</w:t>
              </w:r>
              <w:r w:rsidRPr="009858F0">
                <w:rPr>
                  <w:rStyle w:val="Hyperlink"/>
                  <w:lang w:val="en-US"/>
                </w:rPr>
                <w:t>D</w:t>
              </w:r>
              <w:r w:rsidRPr="009858F0">
                <w:rPr>
                  <w:rStyle w:val="Hyperlink"/>
                </w:rPr>
                <w:t>1%80%</w:t>
              </w:r>
              <w:r w:rsidRPr="009858F0">
                <w:rPr>
                  <w:rStyle w:val="Hyperlink"/>
                  <w:lang w:val="en-US"/>
                </w:rPr>
                <w:t>D</w:t>
              </w:r>
              <w:r w:rsidRPr="009858F0">
                <w:rPr>
                  <w:rStyle w:val="Hyperlink"/>
                </w:rPr>
                <w:t>0%</w:t>
              </w:r>
              <w:r w:rsidRPr="009858F0">
                <w:rPr>
                  <w:rStyle w:val="Hyperlink"/>
                  <w:lang w:val="en-US"/>
                </w:rPr>
                <w:t>BC</w:t>
              </w:r>
              <w:r w:rsidRPr="009858F0">
                <w:rPr>
                  <w:rStyle w:val="Hyperlink"/>
                </w:rPr>
                <w:t>%</w:t>
              </w:r>
              <w:r w:rsidRPr="009858F0">
                <w:rPr>
                  <w:rStyle w:val="Hyperlink"/>
                  <w:lang w:val="en-US"/>
                </w:rPr>
                <w:t>D</w:t>
              </w:r>
              <w:r w:rsidRPr="009858F0">
                <w:rPr>
                  <w:rStyle w:val="Hyperlink"/>
                </w:rPr>
                <w:t>1%83%</w:t>
              </w:r>
              <w:r w:rsidRPr="009858F0">
                <w:rPr>
                  <w:rStyle w:val="Hyperlink"/>
                  <w:lang w:val="en-US"/>
                </w:rPr>
                <w:t>D</w:t>
              </w:r>
              <w:r w:rsidRPr="009858F0">
                <w:rPr>
                  <w:rStyle w:val="Hyperlink"/>
                </w:rPr>
                <w:t>1%88%</w:t>
              </w:r>
              <w:r w:rsidRPr="009858F0">
                <w:rPr>
                  <w:rStyle w:val="Hyperlink"/>
                  <w:lang w:val="en-US"/>
                </w:rPr>
                <w:t>D</w:t>
              </w:r>
              <w:r w:rsidRPr="009858F0">
                <w:rPr>
                  <w:rStyle w:val="Hyperlink"/>
                </w:rPr>
                <w:t>0%</w:t>
              </w:r>
              <w:r w:rsidRPr="009858F0">
                <w:rPr>
                  <w:rStyle w:val="Hyperlink"/>
                  <w:lang w:val="en-US"/>
                </w:rPr>
                <w:t>BA</w:t>
              </w:r>
              <w:r w:rsidRPr="009858F0">
                <w:rPr>
                  <w:rStyle w:val="Hyperlink"/>
                </w:rPr>
                <w:t>%</w:t>
              </w:r>
              <w:r w:rsidRPr="009858F0">
                <w:rPr>
                  <w:rStyle w:val="Hyperlink"/>
                  <w:lang w:val="en-US"/>
                </w:rPr>
                <w:t>D</w:t>
              </w:r>
              <w:r w:rsidRPr="009858F0">
                <w:rPr>
                  <w:rStyle w:val="Hyperlink"/>
                </w:rPr>
                <w:t>0%</w:t>
              </w:r>
              <w:r w:rsidRPr="009858F0">
                <w:rPr>
                  <w:rStyle w:val="Hyperlink"/>
                  <w:lang w:val="en-US"/>
                </w:rPr>
                <w:t>B</w:t>
              </w:r>
              <w:r w:rsidRPr="009858F0">
                <w:rPr>
                  <w:rStyle w:val="Hyperlink"/>
                </w:rPr>
                <w:t>8-%</w:t>
              </w:r>
              <w:r w:rsidRPr="009858F0">
                <w:rPr>
                  <w:rStyle w:val="Hyperlink"/>
                  <w:lang w:val="en-US"/>
                </w:rPr>
                <w:t>D</w:t>
              </w:r>
              <w:r w:rsidRPr="009858F0">
                <w:rPr>
                  <w:rStyle w:val="Hyperlink"/>
                </w:rPr>
                <w:t>0%</w:t>
              </w:r>
              <w:r w:rsidRPr="009858F0">
                <w:rPr>
                  <w:rStyle w:val="Hyperlink"/>
                  <w:lang w:val="en-US"/>
                </w:rPr>
                <w:t>B</w:t>
              </w:r>
              <w:r w:rsidRPr="009858F0">
                <w:rPr>
                  <w:rStyle w:val="Hyperlink"/>
                </w:rPr>
                <w:t>4%</w:t>
              </w:r>
              <w:r w:rsidRPr="009858F0">
                <w:rPr>
                  <w:rStyle w:val="Hyperlink"/>
                  <w:lang w:val="en-US"/>
                </w:rPr>
                <w:t>D</w:t>
              </w:r>
              <w:r w:rsidRPr="009858F0">
                <w:rPr>
                  <w:rStyle w:val="Hyperlink"/>
                </w:rPr>
                <w:t>0%</w:t>
              </w:r>
              <w:r w:rsidRPr="009858F0">
                <w:rPr>
                  <w:rStyle w:val="Hyperlink"/>
                  <w:lang w:val="en-US"/>
                </w:rPr>
                <w:t>BB</w:t>
              </w:r>
              <w:r w:rsidRPr="009858F0">
                <w:rPr>
                  <w:rStyle w:val="Hyperlink"/>
                </w:rPr>
                <w:t>%</w:t>
              </w:r>
              <w:r w:rsidRPr="009858F0">
                <w:rPr>
                  <w:rStyle w:val="Hyperlink"/>
                  <w:lang w:val="en-US"/>
                </w:rPr>
                <w:t>D</w:t>
              </w:r>
              <w:r w:rsidRPr="009858F0">
                <w:rPr>
                  <w:rStyle w:val="Hyperlink"/>
                </w:rPr>
                <w:t>1%8</w:t>
              </w:r>
              <w:r w:rsidRPr="009858F0">
                <w:rPr>
                  <w:rStyle w:val="Hyperlink"/>
                  <w:lang w:val="en-US"/>
                </w:rPr>
                <w:t>F</w:t>
              </w:r>
              <w:r w:rsidRPr="009858F0">
                <w:rPr>
                  <w:rStyle w:val="Hyperlink"/>
                </w:rPr>
                <w:t>-%</w:t>
              </w:r>
              <w:r w:rsidRPr="009858F0">
                <w:rPr>
                  <w:rStyle w:val="Hyperlink"/>
                  <w:lang w:val="en-US"/>
                </w:rPr>
                <w:t>D</w:t>
              </w:r>
              <w:r w:rsidRPr="009858F0">
                <w:rPr>
                  <w:rStyle w:val="Hyperlink"/>
                </w:rPr>
                <w:t>0%</w:t>
              </w:r>
              <w:r w:rsidRPr="009858F0">
                <w:rPr>
                  <w:rStyle w:val="Hyperlink"/>
                  <w:lang w:val="en-US"/>
                </w:rPr>
                <w:t>BF</w:t>
              </w:r>
              <w:r w:rsidRPr="009858F0">
                <w:rPr>
                  <w:rStyle w:val="Hyperlink"/>
                </w:rPr>
                <w:t>%</w:t>
              </w:r>
              <w:r w:rsidRPr="009858F0">
                <w:rPr>
                  <w:rStyle w:val="Hyperlink"/>
                  <w:lang w:val="en-US"/>
                </w:rPr>
                <w:t>D</w:t>
              </w:r>
              <w:r w:rsidRPr="009858F0">
                <w:rPr>
                  <w:rStyle w:val="Hyperlink"/>
                </w:rPr>
                <w:t>1%82%</w:t>
              </w:r>
              <w:r w:rsidRPr="009858F0">
                <w:rPr>
                  <w:rStyle w:val="Hyperlink"/>
                  <w:lang w:val="en-US"/>
                </w:rPr>
                <w:t>D</w:t>
              </w:r>
              <w:r w:rsidRPr="009858F0">
                <w:rPr>
                  <w:rStyle w:val="Hyperlink"/>
                </w:rPr>
                <w:t>0%</w:t>
              </w:r>
              <w:r w:rsidRPr="009858F0">
                <w:rPr>
                  <w:rStyle w:val="Hyperlink"/>
                  <w:lang w:val="en-US"/>
                </w:rPr>
                <w:t>B</w:t>
              </w:r>
              <w:r w:rsidRPr="009858F0">
                <w:rPr>
                  <w:rStyle w:val="Hyperlink"/>
                </w:rPr>
                <w:t>8%</w:t>
              </w:r>
              <w:r w:rsidRPr="009858F0">
                <w:rPr>
                  <w:rStyle w:val="Hyperlink"/>
                  <w:lang w:val="en-US"/>
                </w:rPr>
                <w:t>D</w:t>
              </w:r>
              <w:r w:rsidRPr="009858F0">
                <w:rPr>
                  <w:rStyle w:val="Hyperlink"/>
                </w:rPr>
                <w:t>1%86-%</w:t>
              </w:r>
              <w:r w:rsidRPr="009858F0">
                <w:rPr>
                  <w:rStyle w:val="Hyperlink"/>
                  <w:lang w:val="en-US"/>
                </w:rPr>
                <w:t>D</w:t>
              </w:r>
              <w:r w:rsidRPr="009858F0">
                <w:rPr>
                  <w:rStyle w:val="Hyperlink"/>
                </w:rPr>
                <w:t>1%81%</w:t>
              </w:r>
              <w:r w:rsidRPr="009858F0">
                <w:rPr>
                  <w:rStyle w:val="Hyperlink"/>
                  <w:lang w:val="en-US"/>
                </w:rPr>
                <w:t>D</w:t>
              </w:r>
              <w:r w:rsidRPr="009858F0">
                <w:rPr>
                  <w:rStyle w:val="Hyperlink"/>
                </w:rPr>
                <w:t>0%</w:t>
              </w:r>
              <w:r w:rsidRPr="009858F0">
                <w:rPr>
                  <w:rStyle w:val="Hyperlink"/>
                  <w:lang w:val="en-US"/>
                </w:rPr>
                <w:t>B</w:t>
              </w:r>
              <w:r w:rsidRPr="009858F0">
                <w:rPr>
                  <w:rStyle w:val="Hyperlink"/>
                </w:rPr>
                <w:t>2%</w:t>
              </w:r>
              <w:r w:rsidRPr="009858F0">
                <w:rPr>
                  <w:rStyle w:val="Hyperlink"/>
                  <w:lang w:val="en-US"/>
                </w:rPr>
                <w:t>D</w:t>
              </w:r>
              <w:r w:rsidRPr="009858F0">
                <w:rPr>
                  <w:rStyle w:val="Hyperlink"/>
                </w:rPr>
                <w:t>0%</w:t>
              </w:r>
              <w:r w:rsidRPr="009858F0">
                <w:rPr>
                  <w:rStyle w:val="Hyperlink"/>
                  <w:lang w:val="en-US"/>
                </w:rPr>
                <w:t>BE</w:t>
              </w:r>
              <w:r w:rsidRPr="009858F0">
                <w:rPr>
                  <w:rStyle w:val="Hyperlink"/>
                </w:rPr>
                <w:t>%</w:t>
              </w:r>
              <w:r w:rsidRPr="009858F0">
                <w:rPr>
                  <w:rStyle w:val="Hyperlink"/>
                  <w:lang w:val="en-US"/>
                </w:rPr>
                <w:t>D</w:t>
              </w:r>
              <w:r w:rsidRPr="009858F0">
                <w:rPr>
                  <w:rStyle w:val="Hyperlink"/>
                </w:rPr>
                <w:t>0%</w:t>
              </w:r>
              <w:r w:rsidRPr="009858F0">
                <w:rPr>
                  <w:rStyle w:val="Hyperlink"/>
                  <w:lang w:val="en-US"/>
                </w:rPr>
                <w:t>B</w:t>
              </w:r>
              <w:r w:rsidRPr="009858F0">
                <w:rPr>
                  <w:rStyle w:val="Hyperlink"/>
                </w:rPr>
                <w:t>8%</w:t>
              </w:r>
              <w:r w:rsidRPr="009858F0">
                <w:rPr>
                  <w:rStyle w:val="Hyperlink"/>
                  <w:lang w:val="en-US"/>
                </w:rPr>
                <w:t>D</w:t>
              </w:r>
              <w:r w:rsidRPr="009858F0">
                <w:rPr>
                  <w:rStyle w:val="Hyperlink"/>
                </w:rPr>
                <w:t>0%</w:t>
              </w:r>
              <w:r w:rsidRPr="009858F0">
                <w:rPr>
                  <w:rStyle w:val="Hyperlink"/>
                  <w:lang w:val="en-US"/>
                </w:rPr>
                <w:t>BC</w:t>
              </w:r>
              <w:r w:rsidRPr="009858F0">
                <w:rPr>
                  <w:rStyle w:val="Hyperlink"/>
                </w:rPr>
                <w:t>%</w:t>
              </w:r>
              <w:r w:rsidRPr="009858F0">
                <w:rPr>
                  <w:rStyle w:val="Hyperlink"/>
                  <w:lang w:val="en-US"/>
                </w:rPr>
                <w:t>D</w:t>
              </w:r>
              <w:r w:rsidRPr="009858F0">
                <w:rPr>
                  <w:rStyle w:val="Hyperlink"/>
                </w:rPr>
                <w:t>0%</w:t>
              </w:r>
              <w:r w:rsidRPr="009858F0">
                <w:rPr>
                  <w:rStyle w:val="Hyperlink"/>
                  <w:lang w:val="en-US"/>
                </w:rPr>
                <w:t>B</w:t>
              </w:r>
              <w:r w:rsidRPr="009858F0">
                <w:rPr>
                  <w:rStyle w:val="Hyperlink"/>
                </w:rPr>
                <w:t>8-%</w:t>
              </w:r>
              <w:r w:rsidRPr="009858F0">
                <w:rPr>
                  <w:rStyle w:val="Hyperlink"/>
                  <w:lang w:val="en-US"/>
                </w:rPr>
                <w:t>D</w:t>
              </w:r>
              <w:r w:rsidRPr="009858F0">
                <w:rPr>
                  <w:rStyle w:val="Hyperlink"/>
                </w:rPr>
                <w:t>1%80%</w:t>
              </w:r>
              <w:r w:rsidRPr="009858F0">
                <w:rPr>
                  <w:rStyle w:val="Hyperlink"/>
                  <w:lang w:val="en-US"/>
                </w:rPr>
                <w:t>D</w:t>
              </w:r>
              <w:r w:rsidRPr="009858F0">
                <w:rPr>
                  <w:rStyle w:val="Hyperlink"/>
                </w:rPr>
                <w:t>1%83%</w:t>
              </w:r>
              <w:r w:rsidRPr="009858F0">
                <w:rPr>
                  <w:rStyle w:val="Hyperlink"/>
                  <w:lang w:val="en-US"/>
                </w:rPr>
                <w:t>D</w:t>
              </w:r>
              <w:r w:rsidRPr="009858F0">
                <w:rPr>
                  <w:rStyle w:val="Hyperlink"/>
                </w:rPr>
                <w:t>0%</w:t>
              </w:r>
              <w:r w:rsidRPr="009858F0">
                <w:rPr>
                  <w:rStyle w:val="Hyperlink"/>
                  <w:lang w:val="en-US"/>
                </w:rPr>
                <w:t>BA</w:t>
              </w:r>
              <w:r w:rsidRPr="009858F0">
                <w:rPr>
                  <w:rStyle w:val="Hyperlink"/>
                </w:rPr>
                <w:t>%</w:t>
              </w:r>
              <w:r w:rsidRPr="009858F0">
                <w:rPr>
                  <w:rStyle w:val="Hyperlink"/>
                  <w:lang w:val="en-US"/>
                </w:rPr>
                <w:t>D</w:t>
              </w:r>
              <w:r w:rsidRPr="009858F0">
                <w:rPr>
                  <w:rStyle w:val="Hyperlink"/>
                </w:rPr>
                <w:t>0%</w:t>
              </w:r>
              <w:r w:rsidRPr="009858F0">
                <w:rPr>
                  <w:rStyle w:val="Hyperlink"/>
                  <w:lang w:val="en-US"/>
                </w:rPr>
                <w:t>B</w:t>
              </w:r>
              <w:r w:rsidRPr="009858F0">
                <w:rPr>
                  <w:rStyle w:val="Hyperlink"/>
                </w:rPr>
                <w:t>0%</w:t>
              </w:r>
              <w:r w:rsidRPr="009858F0">
                <w:rPr>
                  <w:rStyle w:val="Hyperlink"/>
                  <w:lang w:val="en-US"/>
                </w:rPr>
                <w:t>D</w:t>
              </w:r>
              <w:r w:rsidRPr="009858F0">
                <w:rPr>
                  <w:rStyle w:val="Hyperlink"/>
                </w:rPr>
                <w:t>0%</w:t>
              </w:r>
              <w:r w:rsidRPr="009858F0">
                <w:rPr>
                  <w:rStyle w:val="Hyperlink"/>
                  <w:lang w:val="en-US"/>
                </w:rPr>
                <w:t>BC</w:t>
              </w:r>
              <w:r w:rsidRPr="009858F0">
                <w:rPr>
                  <w:rStyle w:val="Hyperlink"/>
                </w:rPr>
                <w:t>%</w:t>
              </w:r>
              <w:r w:rsidRPr="009858F0">
                <w:rPr>
                  <w:rStyle w:val="Hyperlink"/>
                  <w:lang w:val="en-US"/>
                </w:rPr>
                <w:t>D</w:t>
              </w:r>
              <w:r w:rsidRPr="009858F0">
                <w:rPr>
                  <w:rStyle w:val="Hyperlink"/>
                </w:rPr>
                <w:t>0%</w:t>
              </w:r>
              <w:r w:rsidRPr="009858F0">
                <w:rPr>
                  <w:rStyle w:val="Hyperlink"/>
                  <w:lang w:val="en-US"/>
                </w:rPr>
                <w:t>B</w:t>
              </w:r>
              <w:r w:rsidRPr="009858F0">
                <w:rPr>
                  <w:rStyle w:val="Hyperlink"/>
                </w:rPr>
                <w:t>8-4-1024</w:t>
              </w:r>
              <w:r w:rsidRPr="009858F0">
                <w:rPr>
                  <w:rStyle w:val="Hyperlink"/>
                  <w:lang w:val="en-US"/>
                </w:rPr>
                <w:t>x</w:t>
              </w:r>
              <w:r w:rsidRPr="009858F0">
                <w:rPr>
                  <w:rStyle w:val="Hyperlink"/>
                </w:rPr>
                <w:t>686.</w:t>
              </w:r>
              <w:r w:rsidRPr="009858F0">
                <w:rPr>
                  <w:rStyle w:val="Hyperlink"/>
                  <w:lang w:val="en-US"/>
                </w:rPr>
                <w:t>jpg</w:t>
              </w:r>
            </w:hyperlink>
          </w:p>
          <w:p w:rsidR="00FD2759" w:rsidRPr="009858F0" w:rsidRDefault="00FD2759" w:rsidP="00652C1D">
            <w:pPr>
              <w:spacing w:after="0" w:line="240" w:lineRule="auto"/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55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неделя ноября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Мой город</w:t>
            </w:r>
          </w:p>
        </w:tc>
        <w:tc>
          <w:tcPr>
            <w:tcW w:w="7837" w:type="dxa"/>
          </w:tcPr>
          <w:p w:rsidR="00FD2759" w:rsidRPr="009858F0" w:rsidRDefault="00FD2759" w:rsidP="00652C1D">
            <w:pPr>
              <w:spacing w:after="0" w:line="240" w:lineRule="auto"/>
            </w:pPr>
            <w:hyperlink r:id="rId89" w:history="1">
              <w:r w:rsidRPr="009858F0">
                <w:rPr>
                  <w:rStyle w:val="Hyperlink"/>
                </w:rPr>
                <w:t>https://www.maam.ru/detskijsad/raskaz-o-sankt-peterburge-de</w:t>
              </w:r>
            </w:hyperlink>
          </w:p>
          <w:p w:rsidR="00FD2759" w:rsidRPr="009858F0" w:rsidRDefault="00FD2759" w:rsidP="00652C1D">
            <w:pPr>
              <w:spacing w:after="0" w:line="240" w:lineRule="auto"/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56</w:t>
            </w:r>
          </w:p>
        </w:tc>
        <w:tc>
          <w:tcPr>
            <w:tcW w:w="2126" w:type="dxa"/>
          </w:tcPr>
          <w:p w:rsidR="00FD2759" w:rsidRPr="009858F0" w:rsidRDefault="00FD2759" w:rsidP="00652C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неделя ноября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7837" w:type="dxa"/>
          </w:tcPr>
          <w:p w:rsidR="00FD2759" w:rsidRPr="009858F0" w:rsidRDefault="00FD2759" w:rsidP="00652C1D">
            <w:pPr>
              <w:spacing w:after="0" w:line="240" w:lineRule="auto"/>
            </w:pPr>
            <w:hyperlink r:id="rId90" w:history="1">
              <w:r w:rsidRPr="009858F0">
                <w:rPr>
                  <w:rStyle w:val="Hyperlink"/>
                </w:rPr>
                <w:t>https://rustih.ru/vladimir-stepanov-podarok-mame/</w:t>
              </w:r>
            </w:hyperlink>
          </w:p>
          <w:p w:rsidR="00FD2759" w:rsidRPr="009858F0" w:rsidRDefault="00FD2759" w:rsidP="00652C1D">
            <w:pPr>
              <w:spacing w:after="0" w:line="240" w:lineRule="auto"/>
            </w:pPr>
          </w:p>
          <w:p w:rsidR="00FD2759" w:rsidRPr="009858F0" w:rsidRDefault="00FD2759" w:rsidP="00652C1D">
            <w:pPr>
              <w:spacing w:after="0" w:line="240" w:lineRule="auto"/>
            </w:pPr>
            <w:hyperlink r:id="rId91" w:history="1">
              <w:r w:rsidRPr="009858F0">
                <w:rPr>
                  <w:rStyle w:val="Hyperlink"/>
                </w:rPr>
                <w:t>https://my-calend.ru/holidays/den-materi</w:t>
              </w:r>
            </w:hyperlink>
          </w:p>
          <w:p w:rsidR="00FD2759" w:rsidRPr="009858F0" w:rsidRDefault="00FD2759" w:rsidP="00652C1D">
            <w:pPr>
              <w:spacing w:after="0" w:line="240" w:lineRule="auto"/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57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неделя ноября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Общие правила пользования газом. Действия при обнаружении запаха газа</w:t>
            </w:r>
          </w:p>
        </w:tc>
        <w:tc>
          <w:tcPr>
            <w:tcW w:w="7837" w:type="dxa"/>
          </w:tcPr>
          <w:p w:rsidR="00FD2759" w:rsidRPr="009858F0" w:rsidRDefault="00FD2759" w:rsidP="00652C1D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92" w:history="1">
              <w:r w:rsidRPr="009858F0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https://youtu.be/0sogVx3IT0Q</w:t>
              </w:r>
            </w:hyperlink>
          </w:p>
          <w:p w:rsidR="00FD2759" w:rsidRPr="009858F0" w:rsidRDefault="00FD2759" w:rsidP="00652C1D">
            <w:pPr>
              <w:spacing w:after="0" w:line="240" w:lineRule="auto"/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58</w:t>
            </w:r>
          </w:p>
        </w:tc>
        <w:tc>
          <w:tcPr>
            <w:tcW w:w="2126" w:type="dxa"/>
          </w:tcPr>
          <w:p w:rsidR="00FD2759" w:rsidRPr="009858F0" w:rsidRDefault="00FD2759" w:rsidP="00652C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неделя ноября</w:t>
            </w:r>
          </w:p>
        </w:tc>
        <w:tc>
          <w:tcPr>
            <w:tcW w:w="3503" w:type="dxa"/>
          </w:tcPr>
          <w:p w:rsidR="00FD2759" w:rsidRPr="007D1693" w:rsidRDefault="00FD2759" w:rsidP="00652C1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Давайте говорить друг другу комплименты</w:t>
            </w:r>
          </w:p>
        </w:tc>
        <w:tc>
          <w:tcPr>
            <w:tcW w:w="7837" w:type="dxa"/>
          </w:tcPr>
          <w:p w:rsidR="00FD2759" w:rsidRPr="009858F0" w:rsidRDefault="00FD2759" w:rsidP="00652C1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93" w:history="1">
              <w:r w:rsidRPr="009858F0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https://youtu.be/jIJ19_pE400</w:t>
              </w:r>
            </w:hyperlink>
          </w:p>
          <w:p w:rsidR="00FD2759" w:rsidRPr="009858F0" w:rsidRDefault="00FD2759" w:rsidP="00652C1D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94" w:history="1">
              <w:r w:rsidRPr="009858F0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https://vk.com/video12923279_144045815</w:t>
              </w:r>
            </w:hyperlink>
          </w:p>
          <w:p w:rsidR="00FD2759" w:rsidRPr="009858F0" w:rsidRDefault="00FD2759" w:rsidP="00652C1D">
            <w:pPr>
              <w:spacing w:after="0" w:line="240" w:lineRule="auto"/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59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неделя ноября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Моя семья…</w:t>
            </w:r>
          </w:p>
        </w:tc>
        <w:tc>
          <w:tcPr>
            <w:tcW w:w="7837" w:type="dxa"/>
          </w:tcPr>
          <w:p w:rsidR="00FD2759" w:rsidRPr="009858F0" w:rsidRDefault="00FD2759" w:rsidP="00652C1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95" w:history="1">
              <w:r w:rsidRPr="009858F0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https://fs03.metod-kopilka.ru/images/doc/30/24380/img14.jpg</w:t>
              </w:r>
            </w:hyperlink>
          </w:p>
          <w:p w:rsidR="00FD2759" w:rsidRPr="009858F0" w:rsidRDefault="00FD2759" w:rsidP="00652C1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96" w:history="1">
              <w:r w:rsidRPr="009858F0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https://youtu.be/NBQD3Ff6rh4</w:t>
              </w:r>
            </w:hyperlink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день ) 6- ой недели ноября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Моя будущая профессия</w:t>
            </w:r>
          </w:p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FD2759" w:rsidRPr="009858F0" w:rsidRDefault="00FD2759" w:rsidP="00652C1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97" w:history="1">
              <w:r w:rsidRPr="009858F0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https://avatars.mds.yandex.net/get-pdb/1782154/247a3b1e-7b19-4035-85c2-4f0b4ca28d22/s1200</w:t>
              </w:r>
            </w:hyperlink>
          </w:p>
          <w:p w:rsidR="00FD2759" w:rsidRPr="009858F0" w:rsidRDefault="00FD2759" w:rsidP="00652C1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98" w:history="1">
              <w:r w:rsidRPr="009858F0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https://youtu.be/NBQD3Ff6rh4</w:t>
              </w:r>
            </w:hyperlink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61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неделя декабря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Берегите здоровье</w:t>
            </w:r>
          </w:p>
        </w:tc>
        <w:tc>
          <w:tcPr>
            <w:tcW w:w="7837" w:type="dxa"/>
          </w:tcPr>
          <w:p w:rsidR="00FD2759" w:rsidRPr="009858F0" w:rsidRDefault="00FD2759" w:rsidP="00652C1D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hyperlink r:id="rId99" w:history="1">
              <w:r w:rsidRPr="009858F0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https://youtu.be/it09RJQiaGQ</w:t>
              </w:r>
            </w:hyperlink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62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неделя декабря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Природная стихия – огонь</w:t>
            </w:r>
          </w:p>
        </w:tc>
        <w:tc>
          <w:tcPr>
            <w:tcW w:w="7837" w:type="dxa"/>
          </w:tcPr>
          <w:p w:rsidR="00FD2759" w:rsidRPr="009858F0" w:rsidRDefault="00FD2759" w:rsidP="00652C1D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100" w:history="1">
              <w:r w:rsidRPr="009858F0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https://youtu.be/qxmPpeHB1EU</w:t>
              </w:r>
            </w:hyperlink>
          </w:p>
          <w:p w:rsidR="00FD2759" w:rsidRPr="009858F0" w:rsidRDefault="00FD2759" w:rsidP="00652C1D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101" w:history="1">
              <w:r w:rsidRPr="009858F0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https://youtu.be/k_3mIldsUM4</w:t>
              </w:r>
            </w:hyperlink>
          </w:p>
          <w:p w:rsidR="00FD2759" w:rsidRPr="009858F0" w:rsidRDefault="00FD2759" w:rsidP="00652C1D">
            <w:pPr>
              <w:spacing w:after="0" w:line="240" w:lineRule="auto"/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63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неделя декабря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Герои Отечества</w:t>
            </w:r>
          </w:p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FD2759" w:rsidRPr="009858F0" w:rsidRDefault="00FD2759" w:rsidP="00652C1D">
            <w:pPr>
              <w:spacing w:after="0" w:line="240" w:lineRule="auto"/>
            </w:pPr>
            <w:hyperlink r:id="rId102" w:history="1">
              <w:r w:rsidRPr="009858F0">
                <w:rPr>
                  <w:rStyle w:val="Hyperlink"/>
                </w:rPr>
                <w:t>https://vk.com/video211337065_456239046</w:t>
              </w:r>
            </w:hyperlink>
          </w:p>
          <w:p w:rsidR="00FD2759" w:rsidRPr="009858F0" w:rsidRDefault="00FD2759" w:rsidP="00652C1D">
            <w:pPr>
              <w:spacing w:after="0" w:line="240" w:lineRule="auto"/>
            </w:pPr>
          </w:p>
          <w:p w:rsidR="00FD2759" w:rsidRPr="009858F0" w:rsidRDefault="00FD2759" w:rsidP="00652C1D">
            <w:pPr>
              <w:spacing w:after="0" w:line="240" w:lineRule="auto"/>
            </w:pPr>
            <w:hyperlink r:id="rId103" w:history="1">
              <w:r w:rsidRPr="009858F0">
                <w:rPr>
                  <w:rStyle w:val="Hyperlink"/>
                </w:rPr>
                <w:t>https://youtu.be/Ln-SDy8uyy8</w:t>
              </w:r>
            </w:hyperlink>
          </w:p>
          <w:p w:rsidR="00FD2759" w:rsidRPr="009858F0" w:rsidRDefault="00FD2759" w:rsidP="00652C1D">
            <w:pPr>
              <w:spacing w:after="0" w:line="240" w:lineRule="auto"/>
            </w:pPr>
          </w:p>
          <w:p w:rsidR="00FD2759" w:rsidRPr="009858F0" w:rsidRDefault="00FD2759" w:rsidP="00652C1D">
            <w:pPr>
              <w:spacing w:after="0" w:line="240" w:lineRule="auto"/>
              <w:rPr>
                <w:lang w:val="en-US"/>
              </w:rPr>
            </w:pPr>
            <w:hyperlink r:id="rId104" w:history="1">
              <w:r w:rsidRPr="009858F0">
                <w:rPr>
                  <w:rStyle w:val="Hyperlink"/>
                </w:rPr>
                <w:t>https://vk.com/video-152992737_456249329</w:t>
              </w:r>
            </w:hyperlink>
          </w:p>
          <w:p w:rsidR="00FD2759" w:rsidRPr="009858F0" w:rsidRDefault="00FD2759" w:rsidP="00652C1D">
            <w:pPr>
              <w:spacing w:after="0" w:line="240" w:lineRule="auto"/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64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неделя декабря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Волшебный мир сказок</w:t>
            </w:r>
          </w:p>
        </w:tc>
        <w:tc>
          <w:tcPr>
            <w:tcW w:w="7837" w:type="dxa"/>
          </w:tcPr>
          <w:p w:rsidR="00FD2759" w:rsidRPr="009858F0" w:rsidRDefault="00FD2759" w:rsidP="00652C1D">
            <w:pPr>
              <w:autoSpaceDN w:val="0"/>
              <w:rPr>
                <w:color w:val="000000"/>
                <w:sz w:val="24"/>
                <w:szCs w:val="24"/>
              </w:rPr>
            </w:pPr>
            <w:hyperlink r:id="rId105" w:history="1">
              <w:r w:rsidRPr="009858F0">
                <w:rPr>
                  <w:rStyle w:val="Hyperlink"/>
                  <w:sz w:val="24"/>
                  <w:szCs w:val="24"/>
                </w:rPr>
                <w:t>https://yandex.ru/efir?stream_id=4d90a4529373f4b29255c00551647f4f&amp;from_block=logo_partner_player</w:t>
              </w:r>
            </w:hyperlink>
          </w:p>
          <w:p w:rsidR="00FD2759" w:rsidRPr="009858F0" w:rsidRDefault="00FD2759" w:rsidP="00652C1D">
            <w:pPr>
              <w:spacing w:after="0" w:line="240" w:lineRule="auto"/>
            </w:pPr>
            <w:hyperlink r:id="rId106" w:history="1">
              <w:r w:rsidRPr="009858F0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https://chudo-udo.info/audio-skazki/550-russkie-narodnye-audio-skazki</w:t>
              </w:r>
            </w:hyperlink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65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неделя декабря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Уважай старших!</w:t>
            </w:r>
          </w:p>
        </w:tc>
        <w:tc>
          <w:tcPr>
            <w:tcW w:w="7837" w:type="dxa"/>
          </w:tcPr>
          <w:p w:rsidR="00FD2759" w:rsidRPr="009858F0" w:rsidRDefault="00FD2759" w:rsidP="00652C1D">
            <w:pPr>
              <w:autoSpaceDN w:val="0"/>
            </w:pPr>
            <w:hyperlink r:id="rId107" w:history="1">
              <w:r w:rsidRPr="009858F0">
                <w:rPr>
                  <w:rStyle w:val="Hyperlink"/>
                </w:rPr>
                <w:t>https://ilibrary.ru/text/1179/p.1/index.html</w:t>
              </w:r>
            </w:hyperlink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66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неделя декабря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Спички –не игрушка</w:t>
            </w:r>
          </w:p>
        </w:tc>
        <w:tc>
          <w:tcPr>
            <w:tcW w:w="7837" w:type="dxa"/>
          </w:tcPr>
          <w:p w:rsidR="00FD2759" w:rsidRPr="009858F0" w:rsidRDefault="00FD2759" w:rsidP="00652C1D">
            <w:pPr>
              <w:spacing w:after="0" w:line="240" w:lineRule="auto"/>
              <w:rPr>
                <w:rStyle w:val="Hyperlink"/>
                <w:sz w:val="24"/>
                <w:szCs w:val="24"/>
                <w:lang w:eastAsia="ru-RU"/>
              </w:rPr>
            </w:pPr>
            <w:hyperlink r:id="rId108" w:history="1">
              <w:r w:rsidRPr="00032CDD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https://youtu.be/Z5Ky_-2RdVA</w:t>
              </w:r>
            </w:hyperlink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67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неделя декабря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Умелые ручки. Кукла-барыня (лепка из пластилина)</w:t>
            </w:r>
          </w:p>
        </w:tc>
        <w:tc>
          <w:tcPr>
            <w:tcW w:w="7837" w:type="dxa"/>
          </w:tcPr>
          <w:p w:rsidR="00FD2759" w:rsidRPr="009858F0" w:rsidRDefault="00FD2759" w:rsidP="00652C1D">
            <w:pPr>
              <w:spacing w:after="0" w:line="240" w:lineRule="auto"/>
              <w:rPr>
                <w:rStyle w:val="Hyperlink"/>
                <w:sz w:val="24"/>
                <w:szCs w:val="24"/>
                <w:lang w:eastAsia="ru-RU"/>
              </w:rPr>
            </w:pPr>
            <w:hyperlink r:id="rId109" w:history="1">
              <w:r w:rsidRPr="00032CDD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https://youtu.be/u23P20RgsnI</w:t>
              </w:r>
            </w:hyperlink>
          </w:p>
          <w:p w:rsidR="00FD2759" w:rsidRPr="00032CDD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68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неделя декабря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Моя родословная</w:t>
            </w:r>
          </w:p>
        </w:tc>
        <w:tc>
          <w:tcPr>
            <w:tcW w:w="7837" w:type="dxa"/>
          </w:tcPr>
          <w:p w:rsidR="00FD2759" w:rsidRPr="009858F0" w:rsidRDefault="00FD2759" w:rsidP="00652C1D">
            <w:pPr>
              <w:spacing w:after="0" w:line="240" w:lineRule="auto"/>
              <w:rPr>
                <w:rStyle w:val="Hyperlink"/>
                <w:sz w:val="24"/>
                <w:szCs w:val="24"/>
                <w:lang w:eastAsia="ru-RU"/>
              </w:rPr>
            </w:pPr>
            <w:hyperlink r:id="rId110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https://youtu.be/wP864Re4I1g</w:t>
              </w:r>
            </w:hyperlink>
          </w:p>
          <w:p w:rsidR="00FD2759" w:rsidRPr="009858F0" w:rsidRDefault="00FD2759" w:rsidP="00652C1D">
            <w:pPr>
              <w:spacing w:after="0" w:line="240" w:lineRule="auto"/>
              <w:rPr>
                <w:rStyle w:val="Hyperlink"/>
                <w:sz w:val="24"/>
                <w:szCs w:val="24"/>
                <w:lang w:eastAsia="ru-RU"/>
              </w:rPr>
            </w:pPr>
            <w:hyperlink r:id="rId111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https://youtu.be/dTK270qCkpg</w:t>
              </w:r>
            </w:hyperlink>
          </w:p>
          <w:p w:rsidR="00FD2759" w:rsidRPr="009858F0" w:rsidRDefault="00FD2759" w:rsidP="00652C1D">
            <w:pPr>
              <w:spacing w:after="0" w:line="240" w:lineRule="auto"/>
              <w:rPr>
                <w:rStyle w:val="Hyperlink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69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неделя декабря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Фонетический утренник (познавательная игра)</w:t>
            </w:r>
          </w:p>
        </w:tc>
        <w:tc>
          <w:tcPr>
            <w:tcW w:w="7837" w:type="dxa"/>
          </w:tcPr>
          <w:p w:rsidR="00FD2759" w:rsidRPr="009858F0" w:rsidRDefault="00FD2759" w:rsidP="00652C1D">
            <w:pPr>
              <w:spacing w:after="0" w:line="240" w:lineRule="auto"/>
              <w:rPr>
                <w:rStyle w:val="Hyperlink"/>
                <w:sz w:val="24"/>
                <w:szCs w:val="24"/>
                <w:lang w:eastAsia="ru-RU"/>
              </w:rPr>
            </w:pPr>
            <w:hyperlink r:id="rId112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https://fs00.infourok.ru/images/doc/300/299525/img5.jpg</w:t>
              </w:r>
            </w:hyperlink>
          </w:p>
          <w:p w:rsidR="00FD2759" w:rsidRPr="009858F0" w:rsidRDefault="00FD2759" w:rsidP="00652C1D">
            <w:pPr>
              <w:spacing w:after="0" w:line="240" w:lineRule="auto"/>
              <w:rPr>
                <w:rStyle w:val="Hyperlink"/>
                <w:sz w:val="24"/>
                <w:szCs w:val="24"/>
                <w:lang w:eastAsia="ru-RU"/>
              </w:rPr>
            </w:pPr>
            <w:hyperlink r:id="rId113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https://ds02.infourok.ru/uploads/ex/024c/00025fc3-b6b844fa/img1.jpg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14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https://ds04.infourok.ru/uploads/ex/0afe/0008aa05-d11f95fd/img8.jpg</w:t>
              </w:r>
            </w:hyperlink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70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декабря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Вредные привычки</w:t>
            </w:r>
          </w:p>
        </w:tc>
        <w:tc>
          <w:tcPr>
            <w:tcW w:w="7837" w:type="dxa"/>
          </w:tcPr>
          <w:p w:rsidR="00FD2759" w:rsidRPr="009858F0" w:rsidRDefault="00FD2759" w:rsidP="00652C1D">
            <w:pPr>
              <w:spacing w:after="0" w:line="240" w:lineRule="auto"/>
              <w:rPr>
                <w:rStyle w:val="Hyperlink"/>
                <w:sz w:val="24"/>
                <w:szCs w:val="24"/>
                <w:lang w:eastAsia="ru-RU"/>
              </w:rPr>
            </w:pPr>
            <w:hyperlink r:id="rId115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https://youtu.be/wP864Re4I1g</w:t>
              </w:r>
            </w:hyperlink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71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декабря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Пожар – стихийное бедствие</w:t>
            </w:r>
          </w:p>
        </w:tc>
        <w:tc>
          <w:tcPr>
            <w:tcW w:w="7837" w:type="dxa"/>
          </w:tcPr>
          <w:p w:rsidR="00FD2759" w:rsidRPr="009858F0" w:rsidRDefault="00FD2759" w:rsidP="00652C1D">
            <w:pPr>
              <w:spacing w:after="0" w:line="240" w:lineRule="auto"/>
              <w:rPr>
                <w:rStyle w:val="Hyperlink"/>
                <w:sz w:val="24"/>
                <w:szCs w:val="24"/>
                <w:lang w:eastAsia="ru-RU"/>
              </w:rPr>
            </w:pPr>
            <w:hyperlink r:id="rId116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https://youtu.be/b65thpp49r0</w:t>
              </w:r>
            </w:hyperlink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72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декабря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Что такое подвиг?</w:t>
            </w:r>
          </w:p>
        </w:tc>
        <w:tc>
          <w:tcPr>
            <w:tcW w:w="7837" w:type="dxa"/>
          </w:tcPr>
          <w:p w:rsidR="00FD2759" w:rsidRPr="009858F0" w:rsidRDefault="00FD2759" w:rsidP="00652C1D">
            <w:pPr>
              <w:spacing w:after="0" w:line="240" w:lineRule="auto"/>
              <w:rPr>
                <w:rStyle w:val="Hyperlink"/>
                <w:sz w:val="24"/>
                <w:szCs w:val="24"/>
                <w:lang w:eastAsia="ru-RU"/>
              </w:rPr>
            </w:pPr>
            <w:hyperlink r:id="rId117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https://vk.com/video211337065_456239046</w:t>
              </w:r>
            </w:hyperlink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73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декабря</w:t>
            </w:r>
          </w:p>
        </w:tc>
        <w:tc>
          <w:tcPr>
            <w:tcW w:w="3503" w:type="dxa"/>
          </w:tcPr>
          <w:p w:rsidR="00FD2759" w:rsidRPr="007D1693" w:rsidRDefault="00FD2759" w:rsidP="00652C1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Здравствуй, зимушка-зима!</w:t>
            </w:r>
          </w:p>
        </w:tc>
        <w:tc>
          <w:tcPr>
            <w:tcW w:w="7837" w:type="dxa"/>
          </w:tcPr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18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https://podelki.pro/podelki-zimushka-zim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74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декабря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В гостях у геометрических фигур</w:t>
            </w:r>
          </w:p>
        </w:tc>
        <w:tc>
          <w:tcPr>
            <w:tcW w:w="7837" w:type="dxa"/>
          </w:tcPr>
          <w:p w:rsidR="00FD2759" w:rsidRPr="009858F0" w:rsidRDefault="00FD2759" w:rsidP="00652C1D">
            <w:pPr>
              <w:spacing w:after="0" w:line="240" w:lineRule="auto"/>
              <w:rPr>
                <w:rStyle w:val="Hyperlink"/>
                <w:sz w:val="24"/>
                <w:szCs w:val="24"/>
                <w:lang w:eastAsia="ru-RU"/>
              </w:rPr>
            </w:pPr>
            <w:hyperlink r:id="rId119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https://chudo-udo.info/geometricheskie-figury-dlya-detej</w:t>
              </w:r>
            </w:hyperlink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75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неделя декабря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Путешествие снежинки. Экологический час</w:t>
            </w:r>
          </w:p>
        </w:tc>
        <w:tc>
          <w:tcPr>
            <w:tcW w:w="7837" w:type="dxa"/>
          </w:tcPr>
          <w:p w:rsidR="00FD2759" w:rsidRPr="009858F0" w:rsidRDefault="00FD2759" w:rsidP="00652C1D">
            <w:pPr>
              <w:spacing w:after="0" w:line="240" w:lineRule="auto"/>
              <w:rPr>
                <w:rStyle w:val="Hyperlink"/>
                <w:sz w:val="24"/>
                <w:szCs w:val="24"/>
                <w:lang w:eastAsia="ru-RU"/>
              </w:rPr>
            </w:pPr>
            <w:hyperlink r:id="rId120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https://nsportal.ru/shkola/vneklassnaya-rabota/library/2017/11/14/vneklassnoe-meropriyatie-puteshestvie-snezhinki</w:t>
              </w:r>
            </w:hyperlink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76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неделя декабря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К нам стучится Новый год</w:t>
            </w:r>
          </w:p>
        </w:tc>
        <w:tc>
          <w:tcPr>
            <w:tcW w:w="7837" w:type="dxa"/>
          </w:tcPr>
          <w:p w:rsidR="00FD2759" w:rsidRPr="009858F0" w:rsidRDefault="00FD2759" w:rsidP="00652C1D">
            <w:pPr>
              <w:spacing w:after="0" w:line="240" w:lineRule="auto"/>
              <w:rPr>
                <w:rStyle w:val="Hyperlink"/>
                <w:sz w:val="24"/>
                <w:szCs w:val="24"/>
                <w:lang w:eastAsia="ru-RU"/>
              </w:rPr>
            </w:pPr>
            <w:hyperlink r:id="rId121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https://youtu.be/kZirukSP_u0</w:t>
              </w:r>
            </w:hyperlink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77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неделя декабря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Фабрика Деда Мороза. Гирлянда из цветочков</w:t>
            </w:r>
          </w:p>
        </w:tc>
        <w:tc>
          <w:tcPr>
            <w:tcW w:w="7837" w:type="dxa"/>
          </w:tcPr>
          <w:p w:rsidR="00FD2759" w:rsidRPr="009858F0" w:rsidRDefault="00FD2759" w:rsidP="00652C1D">
            <w:pPr>
              <w:spacing w:after="0" w:line="240" w:lineRule="auto"/>
              <w:rPr>
                <w:rStyle w:val="Hyperlink"/>
                <w:sz w:val="24"/>
                <w:szCs w:val="24"/>
                <w:lang w:eastAsia="ru-RU"/>
              </w:rPr>
            </w:pPr>
            <w:hyperlink r:id="rId122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https://mybabe.info/sites/default/files/diy-comfort-creatures.jpg</w:t>
              </w:r>
            </w:hyperlink>
          </w:p>
          <w:p w:rsidR="00FD2759" w:rsidRPr="009858F0" w:rsidRDefault="00FD2759" w:rsidP="00652C1D">
            <w:pPr>
              <w:spacing w:after="0" w:line="240" w:lineRule="auto"/>
              <w:rPr>
                <w:rStyle w:val="Hyperlink"/>
                <w:sz w:val="24"/>
                <w:szCs w:val="24"/>
                <w:lang w:eastAsia="ru-RU"/>
              </w:rPr>
            </w:pPr>
            <w:hyperlink r:id="rId123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https://i.pinimg.com/originals/81/83/5a/81835a02ca834b289c66eafb11d0024b.jpg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78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неделя декабря</w:t>
            </w:r>
          </w:p>
        </w:tc>
        <w:tc>
          <w:tcPr>
            <w:tcW w:w="3503" w:type="dxa"/>
          </w:tcPr>
          <w:p w:rsidR="00FD2759" w:rsidRPr="007D1693" w:rsidRDefault="00FD2759" w:rsidP="00652C1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Безопасность зимой</w:t>
            </w:r>
          </w:p>
        </w:tc>
        <w:tc>
          <w:tcPr>
            <w:tcW w:w="7837" w:type="dxa"/>
          </w:tcPr>
          <w:p w:rsidR="00FD2759" w:rsidRPr="009858F0" w:rsidRDefault="00FD2759" w:rsidP="00652C1D">
            <w:pPr>
              <w:spacing w:after="0" w:line="240" w:lineRule="auto"/>
              <w:rPr>
                <w:rStyle w:val="Hyperlink"/>
                <w:sz w:val="24"/>
                <w:szCs w:val="24"/>
                <w:lang w:eastAsia="ru-RU"/>
              </w:rPr>
            </w:pPr>
            <w:hyperlink r:id="rId124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https://youtu.be/MNNk93LB9RI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79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неделя декабря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Рождество Христово</w:t>
            </w:r>
          </w:p>
        </w:tc>
        <w:tc>
          <w:tcPr>
            <w:tcW w:w="7837" w:type="dxa"/>
          </w:tcPr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25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https://podelki.pro/podelka-rozhdestvenskij-vertep/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января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Вредным привычкам – нет!</w:t>
            </w:r>
          </w:p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26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https://yandex.ru/efir?stream_id=464484bb3dd506e7b85a685835ee5f20&amp;from_block=logo_partner_player</w:t>
              </w:r>
            </w:hyperlink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81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января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Электробытовые приборы. Лекарственная и бытовая химия. Правила безопасности</w:t>
            </w:r>
          </w:p>
        </w:tc>
        <w:tc>
          <w:tcPr>
            <w:tcW w:w="7837" w:type="dxa"/>
          </w:tcPr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27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https://ds04.infourok.ru/uploads/ex/0d66/000020ed-35b0e808/img7.jpg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28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https://youtu.be/FMIoP_vMLG8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82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января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Правда, ложь и фантазия</w:t>
            </w:r>
          </w:p>
        </w:tc>
        <w:tc>
          <w:tcPr>
            <w:tcW w:w="7837" w:type="dxa"/>
          </w:tcPr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29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https://youtu.be/Y3TgLBG_0Bk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83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января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Турнир вежливости</w:t>
            </w:r>
          </w:p>
        </w:tc>
        <w:tc>
          <w:tcPr>
            <w:tcW w:w="7837" w:type="dxa"/>
          </w:tcPr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30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https://ped-kopilka.ru/vs-ob-yetikete/beseda-na-temu-vezhlivost-v-podgotovitelnoi-grupe.html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84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января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Умелые ручки. Матрёшка (аппликация из крупы)</w:t>
            </w:r>
          </w:p>
        </w:tc>
        <w:tc>
          <w:tcPr>
            <w:tcW w:w="7837" w:type="dxa"/>
          </w:tcPr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31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https://sibmama.ru/matreshka.htm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85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 неделя января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В гостях у радуги</w:t>
            </w:r>
          </w:p>
        </w:tc>
        <w:tc>
          <w:tcPr>
            <w:tcW w:w="7837" w:type="dxa"/>
          </w:tcPr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32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https://nukadeti.ru/skazki/chuko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33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https://ds04.infourok.ru/uploads/ex/079b/00022a7a-882da4c8/img7.jpg</w:t>
              </w:r>
            </w:hyperlink>
          </w:p>
          <w:p w:rsidR="00FD2759" w:rsidRPr="00945B68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86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 неделя января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Кроссворд «Стихи С.Я.Маршака»</w:t>
            </w:r>
          </w:p>
        </w:tc>
        <w:tc>
          <w:tcPr>
            <w:tcW w:w="7837" w:type="dxa"/>
          </w:tcPr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34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https://ped-kopilka.ru/semeinaja-biblioteka/literaturnoe-chtenie-1-klas/stihi-marshaka-dlja-1-klasa.html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87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неделя января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День полного освобождения Ленинграда от фашистской блокады</w:t>
            </w:r>
          </w:p>
        </w:tc>
        <w:tc>
          <w:tcPr>
            <w:tcW w:w="7837" w:type="dxa"/>
          </w:tcPr>
          <w:p w:rsidR="00FD275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35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https://youtu.be/seBYyRS4YpM</w:t>
              </w:r>
            </w:hyperlink>
          </w:p>
          <w:p w:rsidR="00FD275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2759" w:rsidRPr="009858F0" w:rsidRDefault="00FD2759" w:rsidP="00652C1D">
            <w:pPr>
              <w:spacing w:after="0" w:line="240" w:lineRule="auto"/>
            </w:pPr>
            <w:hyperlink r:id="rId136" w:history="1">
              <w:r w:rsidRPr="009858F0">
                <w:rPr>
                  <w:rStyle w:val="Hyperlink"/>
                </w:rPr>
                <w:t>https://histrf.ru/lenta-vremeni/event/view/dien-sniatiia-blokady-ghoroda-lieninghrada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88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неделя января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Дети блокадного Ленинграда</w:t>
            </w:r>
          </w:p>
        </w:tc>
        <w:tc>
          <w:tcPr>
            <w:tcW w:w="7837" w:type="dxa"/>
          </w:tcPr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37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https://youtu.be/LnK4lMuRYH4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89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неделя января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Водное царство живого уголка</w:t>
            </w:r>
          </w:p>
        </w:tc>
        <w:tc>
          <w:tcPr>
            <w:tcW w:w="7837" w:type="dxa"/>
          </w:tcPr>
          <w:p w:rsidR="00FD2759" w:rsidRPr="009858F0" w:rsidRDefault="00FD2759" w:rsidP="00652C1D">
            <w:pPr>
              <w:spacing w:after="0" w:line="240" w:lineRule="auto"/>
            </w:pPr>
            <w:hyperlink r:id="rId138" w:history="1">
              <w:r w:rsidRPr="009858F0">
                <w:rPr>
                  <w:rStyle w:val="Hyperlink"/>
                </w:rPr>
                <w:t>https://cloud.mail.ru/office/edit/home/%D0%90%D0%BA%D0%B2%D0%B0%D1%80%D0%B8%D1%83%D0%BC.pptx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90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неделя января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Овощи и фрукты – витаминные продукты</w:t>
            </w:r>
          </w:p>
        </w:tc>
        <w:tc>
          <w:tcPr>
            <w:tcW w:w="7837" w:type="dxa"/>
          </w:tcPr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39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https://youtu.be/UdqCF0R2GrY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91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неделя января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Наша безопасность.</w:t>
            </w:r>
          </w:p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7837" w:type="dxa"/>
          </w:tcPr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40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https://lpcdt.edumsko.ru/uploads/35000/34982/section/747637/1(14).png?1543304066870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92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неделя января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Ларчик со сказками</w:t>
            </w:r>
          </w:p>
        </w:tc>
        <w:tc>
          <w:tcPr>
            <w:tcW w:w="7837" w:type="dxa"/>
          </w:tcPr>
          <w:p w:rsidR="00FD2759" w:rsidRPr="009858F0" w:rsidRDefault="00FD2759" w:rsidP="00652C1D">
            <w:pPr>
              <w:spacing w:after="0" w:line="240" w:lineRule="auto"/>
              <w:rPr>
                <w:rStyle w:val="Hyperlink"/>
                <w:sz w:val="24"/>
                <w:szCs w:val="24"/>
              </w:rPr>
            </w:pPr>
            <w:hyperlink r:id="rId141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https://www.youtube.com/watch?v=m_WwtnWG-GE&amp;feature=emb_rel_pause</w:t>
              </w:r>
            </w:hyperlink>
          </w:p>
          <w:p w:rsidR="00FD2759" w:rsidRPr="009858F0" w:rsidRDefault="00FD2759" w:rsidP="00652C1D">
            <w:pPr>
              <w:spacing w:after="0" w:line="240" w:lineRule="auto"/>
              <w:rPr>
                <w:rStyle w:val="Hyperlink"/>
                <w:sz w:val="24"/>
                <w:szCs w:val="24"/>
              </w:rPr>
            </w:pPr>
          </w:p>
          <w:p w:rsidR="00FD2759" w:rsidRPr="009858F0" w:rsidRDefault="00FD2759" w:rsidP="00652C1D">
            <w:pPr>
              <w:autoSpaceDN w:val="0"/>
              <w:rPr>
                <w:rStyle w:val="Hyperlink"/>
                <w:sz w:val="24"/>
                <w:szCs w:val="24"/>
                <w:lang w:eastAsia="ru-RU"/>
              </w:rPr>
            </w:pPr>
            <w:hyperlink r:id="rId142" w:history="1">
              <w:r w:rsidRPr="00032CDD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F76603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Pr="00032CDD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chudo</w:t>
              </w:r>
              <w:r w:rsidRPr="00F76603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032CDD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udo</w:t>
              </w:r>
              <w:r w:rsidRPr="00F76603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032CDD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info</w:t>
              </w:r>
              <w:r w:rsidRPr="00F76603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032CDD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audio</w:t>
              </w:r>
              <w:r w:rsidRPr="00F76603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032CDD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skazki</w:t>
              </w:r>
              <w:r w:rsidRPr="00F76603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/550-</w:t>
              </w:r>
              <w:r w:rsidRPr="00032CDD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russkie</w:t>
              </w:r>
              <w:r w:rsidRPr="00F76603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032CDD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narodnye</w:t>
              </w:r>
              <w:r w:rsidRPr="00F76603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032CDD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audio</w:t>
              </w:r>
              <w:r w:rsidRPr="00F76603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032CDD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skazki</w:t>
              </w:r>
            </w:hyperlink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93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неделя января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Мир вокруг нас</w:t>
            </w:r>
          </w:p>
        </w:tc>
        <w:tc>
          <w:tcPr>
            <w:tcW w:w="7837" w:type="dxa"/>
          </w:tcPr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43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https://videouroki.net/razrabotki/vneklassnoe-meropriyatie-dlya-nachalnykh-klassov-mir-glazami-detey.html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44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https://istihi.ru/asadov/dorozhite_schastem_dorozhite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94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неделя января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История книги</w:t>
            </w:r>
          </w:p>
        </w:tc>
        <w:tc>
          <w:tcPr>
            <w:tcW w:w="7837" w:type="dxa"/>
          </w:tcPr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45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https://ds05.infourok.ru/uploads/ex/0446/0006324d-cc1119a6/hello_html_m33947785.jpg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46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https://youtu.be/aE8ufFWeU-g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95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неделя февраля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Где живут витамины?</w:t>
            </w:r>
          </w:p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7837" w:type="dxa"/>
          </w:tcPr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47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https://youtu.be/6LHgo4ziw4c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48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https://fsd.kopilkaurokov.ru/up/html/2018/11/12/k_5be96e3e19177/485180_1.jpeg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96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неделя февраля 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Безопасность на водоемах</w:t>
            </w:r>
          </w:p>
        </w:tc>
        <w:tc>
          <w:tcPr>
            <w:tcW w:w="7837" w:type="dxa"/>
          </w:tcPr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49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https://youtu.be/L2Cj8pXyZFc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50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https://polesie-igrushki.ru/upload/iblock/e1b/e1b37b327181f6d69f86a442049749dc.JPG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97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неделя февраля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КВН по русскому языку</w:t>
            </w:r>
          </w:p>
        </w:tc>
        <w:tc>
          <w:tcPr>
            <w:tcW w:w="7837" w:type="dxa"/>
          </w:tcPr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51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https://kladraz.ru/razvivayuschie-zadanija/krosvordy/krosvordy-po-ruskomu-jazyku-1-klas-s-otvetami-i-voprosami.html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98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неделя февраля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Народные традиции</w:t>
            </w:r>
          </w:p>
        </w:tc>
        <w:tc>
          <w:tcPr>
            <w:tcW w:w="7837" w:type="dxa"/>
          </w:tcPr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52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https://youtu.be/XcuMZM4PYVg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53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https://ogtrk.ru/uploads/image/karavai_b.jpg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54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https://avatars.mds.yandex.net/get-pdb/1751208/d5c7245b-31b7-4b78-b32f-ff7e6547e998/s1200?webp=false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55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https://media.dobrf.ru/backend/pictures/69d4b4a8255a4299aea2b3ea98c27456.large.jpg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99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неделя февраля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Лес и вода – брат и сестра</w:t>
            </w:r>
          </w:p>
        </w:tc>
        <w:tc>
          <w:tcPr>
            <w:tcW w:w="7837" w:type="dxa"/>
          </w:tcPr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56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https://youtu.be/kG7MzXDxi6A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57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https://youtu.be/RH_0PcwNG90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февраля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Если хочешь быть здоров – закаляйся!</w:t>
            </w:r>
            <w:bookmarkStart w:id="0" w:name="_GoBack"/>
            <w:bookmarkEnd w:id="0"/>
          </w:p>
        </w:tc>
        <w:tc>
          <w:tcPr>
            <w:tcW w:w="7837" w:type="dxa"/>
          </w:tcPr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58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https://youtu.be/nukt1_Y2eeE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101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февраля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спасательные средства</w:t>
            </w:r>
          </w:p>
        </w:tc>
        <w:tc>
          <w:tcPr>
            <w:tcW w:w="7837" w:type="dxa"/>
          </w:tcPr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59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https://yandex.ru/efir?stream_id=49b9b7a7a5cf71edad34e6df747bc7cf&amp;from_block=logo_partner_player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102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февраля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Мы идем в гости.</w:t>
            </w:r>
          </w:p>
          <w:p w:rsidR="00FD2759" w:rsidRPr="007D1693" w:rsidRDefault="00FD2759" w:rsidP="00652C1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Этическая беседа</w:t>
            </w:r>
          </w:p>
        </w:tc>
        <w:tc>
          <w:tcPr>
            <w:tcW w:w="7837" w:type="dxa"/>
          </w:tcPr>
          <w:p w:rsidR="00FD2759" w:rsidRPr="009858F0" w:rsidRDefault="00FD2759" w:rsidP="00652C1D">
            <w:pPr>
              <w:spacing w:after="0" w:line="240" w:lineRule="auto"/>
              <w:rPr>
                <w:rStyle w:val="Hyperlink"/>
                <w:sz w:val="24"/>
                <w:szCs w:val="24"/>
                <w:lang w:eastAsia="ru-RU"/>
              </w:rPr>
            </w:pPr>
            <w:hyperlink r:id="rId160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https://chudo-udo.info/pravila-etiketa/1879-idem-v-gosti</w:t>
              </w:r>
            </w:hyperlink>
          </w:p>
          <w:p w:rsidR="00FD2759" w:rsidRPr="009858F0" w:rsidRDefault="00FD2759" w:rsidP="00652C1D">
            <w:pPr>
              <w:spacing w:after="0" w:line="240" w:lineRule="auto"/>
              <w:rPr>
                <w:rStyle w:val="Hyperlink"/>
                <w:sz w:val="24"/>
                <w:szCs w:val="24"/>
                <w:lang w:eastAsia="ru-RU"/>
              </w:rPr>
            </w:pPr>
            <w:hyperlink r:id="rId161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https://youtu.be/Ay-9uz-mye8</w:t>
              </w:r>
            </w:hyperlink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103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февраля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Времена года.</w:t>
            </w:r>
          </w:p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Литературный час</w:t>
            </w:r>
          </w:p>
        </w:tc>
        <w:tc>
          <w:tcPr>
            <w:tcW w:w="7837" w:type="dxa"/>
          </w:tcPr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62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https://youtu.be/Bi32iB5e9ds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63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https://i0.wp.com/cdn.ast.ru/v2/AST000000000051309/PDF/AST000000000051309-4.png?w=730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64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https://abakus-kazan.ru/wp-content/uploads/2018/10/b6c6a8770942a8cc5385cc3e5fbf04e6.jpg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65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https://fsd.multiurok.ru/html/2017/01/09/s_5873578a64d81/523287_6.jpeg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104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февраля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Собака – друг человека</w:t>
            </w:r>
          </w:p>
        </w:tc>
        <w:tc>
          <w:tcPr>
            <w:tcW w:w="7837" w:type="dxa"/>
          </w:tcPr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66" w:history="1">
              <w:r w:rsidRPr="009858F0">
                <w:rPr>
                  <w:rStyle w:val="Hyperlink"/>
                </w:rPr>
                <w:t>https://cloud.mail.ru/home/%D0%A1%D0%BE%D0%B1%D0%B0%D0%BA%D0%B0%20%E2%80%93%20%D0%B4%D1%80%D1%83%D0%B3%20%D1%87%D0%B5%D0%BB%D0%BE%D0%B2%D0%B5%D0%BA%D0%B0.ppt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105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неделя февраля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Хлеб – всему голова</w:t>
            </w:r>
          </w:p>
        </w:tc>
        <w:tc>
          <w:tcPr>
            <w:tcW w:w="7837" w:type="dxa"/>
          </w:tcPr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67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https://youtu.be/afW4ZiBF3Ns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106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неделя февраля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Моя школа</w:t>
            </w:r>
          </w:p>
        </w:tc>
        <w:tc>
          <w:tcPr>
            <w:tcW w:w="7837" w:type="dxa"/>
          </w:tcPr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68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http://school227.ru/index.html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69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https://yandex.ru/efir?stream_id=477076fffd1eab29a53d816beb2e3bc5&amp;from_block=logo_partner_player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107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неделя февраля</w:t>
            </w:r>
          </w:p>
        </w:tc>
        <w:tc>
          <w:tcPr>
            <w:tcW w:w="3503" w:type="dxa"/>
          </w:tcPr>
          <w:p w:rsidR="00FD2759" w:rsidRPr="007D1693" w:rsidRDefault="00FD2759" w:rsidP="00652C1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Игра-состязание «По морям, по волнам»</w:t>
            </w:r>
          </w:p>
        </w:tc>
        <w:tc>
          <w:tcPr>
            <w:tcW w:w="7837" w:type="dxa"/>
          </w:tcPr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70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https://youtu.be/bRFUJs9CpCw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71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https://youtu.be/X-vitf5CAdY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72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https://youtu.be/9KOc6NLnjDE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73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https://youtu.be/nW-0p1dYpus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108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неделя февраля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Вместе весело играть</w:t>
            </w:r>
          </w:p>
        </w:tc>
        <w:tc>
          <w:tcPr>
            <w:tcW w:w="7837" w:type="dxa"/>
          </w:tcPr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74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https://youtu.be/Y3TgLBG_0Bk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109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неделя февраля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Мой адрес</w:t>
            </w:r>
          </w:p>
        </w:tc>
        <w:tc>
          <w:tcPr>
            <w:tcW w:w="7837" w:type="dxa"/>
          </w:tcPr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75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https://ds04.infourok.ru/uploads/ex/1183/0004b8ea-68ab4ad7/640/img10.jpg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76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http://gefest-deti.ru/wp-content/gallery/bezopasnost-v-internete/6-%D0%B1%D0%B5%D0%B7%D0%BE%D0%BF%D0%B0%D1%81%D0%BD%D0%BE%D1%81%D1%82%D1%8C-%D0%B4%D0%B5%D1%82%D0%B5%D0%B9-%D0%B2-%D1%81%D0%B5%D1%82%D0%B8-%D0%B8%D0%BD%D1%82%D0%B5%D1%80%D0%BD%D0%B5%D1%82.png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110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неделя марта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Что такое характер? Непослушание</w:t>
            </w:r>
          </w:p>
        </w:tc>
        <w:tc>
          <w:tcPr>
            <w:tcW w:w="7837" w:type="dxa"/>
          </w:tcPr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r w:rsidRPr="004532AA"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  <w:t>https://youtu.be/kOy7rXYh9Dg</w:t>
            </w:r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111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неделя марта 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Дню защитника Отечества посвящается</w:t>
            </w:r>
          </w:p>
        </w:tc>
        <w:tc>
          <w:tcPr>
            <w:tcW w:w="7837" w:type="dxa"/>
          </w:tcPr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77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https://www.maam.ru/detskijsad/proekt-obrazovatelnoi-dejatelnosti-detei-den-zaschitnika-otechestva.html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112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неделя марта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Наши девочки – самые прекрасные!</w:t>
            </w:r>
          </w:p>
        </w:tc>
        <w:tc>
          <w:tcPr>
            <w:tcW w:w="7837" w:type="dxa"/>
          </w:tcPr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78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https://youtu.be/Juv4LC1vF04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79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https://youtu.be/Cj1mxtenRK0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113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неделя марта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«Золотые» руки</w:t>
            </w:r>
          </w:p>
        </w:tc>
        <w:tc>
          <w:tcPr>
            <w:tcW w:w="7837" w:type="dxa"/>
          </w:tcPr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80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https://deti123.ru/skazka/zolotye-ruki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114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неделя марта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Лес как объект опасностей.</w:t>
            </w:r>
          </w:p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Если ты заблудился – твои действия?</w:t>
            </w:r>
          </w:p>
        </w:tc>
        <w:tc>
          <w:tcPr>
            <w:tcW w:w="7837" w:type="dxa"/>
          </w:tcPr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81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https://youtu.be/q5NXUPKo3Ds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115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неделя марта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Мое имя</w:t>
            </w:r>
          </w:p>
        </w:tc>
        <w:tc>
          <w:tcPr>
            <w:tcW w:w="7837" w:type="dxa"/>
          </w:tcPr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82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https://youtu.be/0h9TZZz7D1I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116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неделя марта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Кругосветное путешествие вокруг стола</w:t>
            </w:r>
          </w:p>
        </w:tc>
        <w:tc>
          <w:tcPr>
            <w:tcW w:w="7837" w:type="dxa"/>
          </w:tcPr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83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http://www.tvoyrebenok.ru/games_behin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117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неделя марта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Знаем мы наверняка: нет полезней молока</w:t>
            </w:r>
          </w:p>
        </w:tc>
        <w:tc>
          <w:tcPr>
            <w:tcW w:w="7837" w:type="dxa"/>
          </w:tcPr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84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https://youtu.be/5n4zIoU7y3o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118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неделя марта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"Путешествие в страну здоровья"</w:t>
            </w:r>
          </w:p>
        </w:tc>
        <w:tc>
          <w:tcPr>
            <w:tcW w:w="7837" w:type="dxa"/>
          </w:tcPr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85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https://youtu.be/LE28ojPi5Rw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119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неделя марта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В гостях у сказки</w:t>
            </w:r>
          </w:p>
        </w:tc>
        <w:tc>
          <w:tcPr>
            <w:tcW w:w="7837" w:type="dxa"/>
          </w:tcPr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86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https://deti123.ru/skazki/volshebnye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120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марта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Саморазвитие- это важно?</w:t>
            </w:r>
          </w:p>
        </w:tc>
        <w:tc>
          <w:tcPr>
            <w:tcW w:w="7837" w:type="dxa"/>
          </w:tcPr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87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https://yandex.ru/efir?stream_id=43a5696067c83987baa7c484b8f2bfb6&amp;from_block=logo_partner_player</w:t>
              </w:r>
            </w:hyperlink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121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неделя марта 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Кто долго жует, тот долго живет.</w:t>
            </w:r>
          </w:p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Советы Айболита</w:t>
            </w:r>
          </w:p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88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https://youtu.be/0iSRsJDNDUY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89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https://ds03.infourok.ru/uploads/ex/0a29/0000b9f0-003c4420/img16.jpg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122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марта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Чрезвычайные ситуации природного характера</w:t>
            </w:r>
          </w:p>
        </w:tc>
        <w:tc>
          <w:tcPr>
            <w:tcW w:w="7837" w:type="dxa"/>
          </w:tcPr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90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https://militaryarms.ru/wp-content/uploads/2018/09/chp-prirodnogo-haraktera.jpg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91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https://ds04.infourok.ru/uploads/ex/06dc/000ee773-6b5193a2/img6.jpg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92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https://youtu.be/ry4ZVcm-JS8</w:t>
              </w:r>
            </w:hyperlink>
          </w:p>
          <w:p w:rsidR="00FD2759" w:rsidRPr="00032CDD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123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марта</w:t>
            </w:r>
          </w:p>
        </w:tc>
        <w:tc>
          <w:tcPr>
            <w:tcW w:w="3503" w:type="dxa"/>
          </w:tcPr>
          <w:p w:rsidR="00FD2759" w:rsidRPr="007D1693" w:rsidRDefault="00FD2759" w:rsidP="00652C1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Поделки из бумаги</w:t>
            </w:r>
          </w:p>
        </w:tc>
        <w:tc>
          <w:tcPr>
            <w:tcW w:w="7837" w:type="dxa"/>
          </w:tcPr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93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https://megamaster.info/wp-content/uploads/2018/11/Origami-sobaka.jpg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94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https://avatars.mds.yandex.net/get-pdb/70729/9fa01db0-c01f-42ec-a580-0e26b1cbb7b6/s1200?webp=false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124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марта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Закон твоей жизни.</w:t>
            </w:r>
          </w:p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(Ю. Яковлев)</w:t>
            </w:r>
          </w:p>
        </w:tc>
        <w:tc>
          <w:tcPr>
            <w:tcW w:w="7837" w:type="dxa"/>
          </w:tcPr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95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https://youtu.be/8Tg9P-KzqzA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125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неделя марта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Устный журнал «Зеленый наряд нашей планеты»</w:t>
            </w:r>
          </w:p>
        </w:tc>
        <w:tc>
          <w:tcPr>
            <w:tcW w:w="7837" w:type="dxa"/>
          </w:tcPr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96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https://youtu.be/_SHF1D4onmI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97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https://youtu.be/sG7V8TYFMP8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126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 неделя марта </w:t>
            </w:r>
          </w:p>
        </w:tc>
        <w:tc>
          <w:tcPr>
            <w:tcW w:w="3503" w:type="dxa"/>
          </w:tcPr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Не кричите слишком громко.</w:t>
            </w:r>
          </w:p>
          <w:p w:rsidR="00FD2759" w:rsidRPr="000D5BC2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BC2">
              <w:rPr>
                <w:rFonts w:ascii="Times New Roman" w:hAnsi="Times New Roman"/>
                <w:sz w:val="24"/>
                <w:szCs w:val="24"/>
                <w:lang w:eastAsia="ru-RU"/>
              </w:rPr>
              <w:t>Советы Айболита</w:t>
            </w:r>
          </w:p>
        </w:tc>
        <w:tc>
          <w:tcPr>
            <w:tcW w:w="7837" w:type="dxa"/>
          </w:tcPr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98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https://ds04.infourok.ru/uploads/ex/09d6/00033e25-06f6ed21/img17.jpg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127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неделя марта</w:t>
            </w:r>
          </w:p>
        </w:tc>
        <w:tc>
          <w:tcPr>
            <w:tcW w:w="3503" w:type="dxa"/>
          </w:tcPr>
          <w:p w:rsidR="00FD2759" w:rsidRPr="007D1693" w:rsidRDefault="00FD2759" w:rsidP="00652C1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Если ты попал в грозу – твои действия?</w:t>
            </w:r>
          </w:p>
        </w:tc>
        <w:tc>
          <w:tcPr>
            <w:tcW w:w="7837" w:type="dxa"/>
          </w:tcPr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99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https://youtu.be/1II9JJYolCM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128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неделя апреля</w:t>
            </w:r>
          </w:p>
        </w:tc>
        <w:tc>
          <w:tcPr>
            <w:tcW w:w="3503" w:type="dxa"/>
          </w:tcPr>
          <w:p w:rsidR="00FD2759" w:rsidRDefault="00FD2759" w:rsidP="00652C1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Смех – дело серьезное</w:t>
            </w:r>
          </w:p>
        </w:tc>
        <w:tc>
          <w:tcPr>
            <w:tcW w:w="7837" w:type="dxa"/>
          </w:tcPr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200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https://yandex.ru/efir?stream_id=409e916a70014e1284de73afec679dce&amp;from_block=logo_partner_player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201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https://yandex.ru/efir?stream_id=4d472df7e7f4ceea81d426c6e2710043&amp;from_block=logo_partner_player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rPr>
          <w:trHeight w:val="1637"/>
        </w:trPr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129</w:t>
            </w:r>
          </w:p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неделя апреля </w:t>
            </w:r>
          </w:p>
        </w:tc>
        <w:tc>
          <w:tcPr>
            <w:tcW w:w="3503" w:type="dxa"/>
          </w:tcPr>
          <w:p w:rsidR="00FD2759" w:rsidRPr="009858F0" w:rsidRDefault="00FD2759" w:rsidP="00652C1D">
            <w:pPr>
              <w:rPr>
                <w:rFonts w:ascii="Times New Roman" w:hAnsi="Times New Roman"/>
                <w:sz w:val="24"/>
                <w:szCs w:val="24"/>
              </w:rPr>
            </w:pPr>
            <w:r w:rsidRPr="007D1693">
              <w:rPr>
                <w:rFonts w:ascii="Times New Roman" w:hAnsi="Times New Roman"/>
                <w:sz w:val="24"/>
                <w:szCs w:val="24"/>
                <w:lang w:eastAsia="ru-RU"/>
              </w:rPr>
              <w:t>Человек приходит из детства. (Л. Симонова)</w:t>
            </w:r>
          </w:p>
        </w:tc>
        <w:tc>
          <w:tcPr>
            <w:tcW w:w="7837" w:type="dxa"/>
          </w:tcPr>
          <w:p w:rsidR="00FD2759" w:rsidRPr="00F76603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202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https://yandex.ru/video/preview?filmId=4991767486320835837&amp;text=%D0%B4%D0%B2%D0%B0%20%D0%B4%D1%80%D1%83%D0%B3%D0%B0%20%D1%84%D074%B8%D0%BB%D1%8C%D750%BC%201954&amp;path=wizard&amp;parent-reqid=1584887757422849-1536272791536910369800169-sas3-745776&amp;redircnt=1584887985.1</w:t>
              </w:r>
            </w:hyperlink>
          </w:p>
          <w:p w:rsidR="00FD2759" w:rsidRPr="00F76603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130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неделя апреля</w:t>
            </w:r>
          </w:p>
        </w:tc>
        <w:tc>
          <w:tcPr>
            <w:tcW w:w="3503" w:type="dxa"/>
          </w:tcPr>
          <w:p w:rsidR="00FD2759" w:rsidRPr="009858F0" w:rsidRDefault="00FD2759" w:rsidP="00652C1D">
            <w:pPr>
              <w:rPr>
                <w:rFonts w:ascii="Times New Roman" w:hAnsi="Times New Roman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z w:val="24"/>
                <w:szCs w:val="24"/>
              </w:rPr>
              <w:t>Экологическая сказка</w:t>
            </w:r>
          </w:p>
          <w:p w:rsidR="00FD2759" w:rsidRPr="007D1693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203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https://youtu.be/XN48wApL4DY</w:t>
              </w:r>
            </w:hyperlink>
          </w:p>
          <w:p w:rsidR="00FD2759" w:rsidRPr="009858F0" w:rsidRDefault="00FD2759" w:rsidP="00652C1D">
            <w:pPr>
              <w:spacing w:after="0" w:line="240" w:lineRule="auto"/>
              <w:rPr>
                <w:rStyle w:val="Hyperlink"/>
                <w:sz w:val="24"/>
                <w:szCs w:val="24"/>
              </w:rPr>
            </w:pPr>
          </w:p>
          <w:p w:rsidR="00FD2759" w:rsidRPr="009858F0" w:rsidRDefault="00FD2759" w:rsidP="00652C1D">
            <w:pPr>
              <w:spacing w:after="0" w:line="240" w:lineRule="auto"/>
              <w:rPr>
                <w:rStyle w:val="Hyperlink"/>
                <w:sz w:val="24"/>
                <w:szCs w:val="24"/>
              </w:rPr>
            </w:pPr>
            <w:hyperlink r:id="rId204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https://youtu.be/49x9qCDcF_s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r w:rsidRPr="009858F0">
              <w:rPr>
                <w:rStyle w:val="Hyperlink"/>
                <w:sz w:val="24"/>
                <w:szCs w:val="24"/>
              </w:rPr>
              <w:t>мультфильм</w:t>
            </w: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131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неделя апреля </w:t>
            </w:r>
          </w:p>
        </w:tc>
        <w:tc>
          <w:tcPr>
            <w:tcW w:w="3503" w:type="dxa"/>
          </w:tcPr>
          <w:p w:rsidR="00FD2759" w:rsidRPr="007D1693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58F0">
              <w:rPr>
                <w:rFonts w:ascii="Times New Roman" w:hAnsi="Times New Roman"/>
                <w:sz w:val="24"/>
                <w:szCs w:val="24"/>
              </w:rPr>
              <w:t>Будем здоровы! Конкурс рисунков</w:t>
            </w:r>
          </w:p>
        </w:tc>
        <w:tc>
          <w:tcPr>
            <w:tcW w:w="7837" w:type="dxa"/>
          </w:tcPr>
          <w:p w:rsidR="00FD2759" w:rsidRPr="009858F0" w:rsidRDefault="00FD2759" w:rsidP="00652C1D">
            <w:pPr>
              <w:spacing w:after="0" w:line="240" w:lineRule="auto"/>
              <w:rPr>
                <w:rStyle w:val="Hyperlink"/>
                <w:sz w:val="24"/>
                <w:szCs w:val="24"/>
              </w:rPr>
            </w:pPr>
            <w:hyperlink r:id="rId205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https://youtu.be/k9l7IMby5gI</w:t>
              </w:r>
            </w:hyperlink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132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неделя апреля</w:t>
            </w:r>
          </w:p>
        </w:tc>
        <w:tc>
          <w:tcPr>
            <w:tcW w:w="3503" w:type="dxa"/>
          </w:tcPr>
          <w:p w:rsidR="00FD2759" w:rsidRPr="007D1693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58F0">
              <w:rPr>
                <w:rFonts w:ascii="Times New Roman" w:hAnsi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7837" w:type="dxa"/>
          </w:tcPr>
          <w:p w:rsidR="00FD2759" w:rsidRPr="009858F0" w:rsidRDefault="00FD2759" w:rsidP="00652C1D">
            <w:pPr>
              <w:spacing w:after="0" w:line="240" w:lineRule="auto"/>
              <w:rPr>
                <w:rStyle w:val="Hyperlink"/>
                <w:sz w:val="24"/>
                <w:szCs w:val="24"/>
              </w:rPr>
            </w:pPr>
            <w:hyperlink r:id="rId206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https://youtu.be/iXVP3Dr0C3E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133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неделя апреля</w:t>
            </w:r>
          </w:p>
        </w:tc>
        <w:tc>
          <w:tcPr>
            <w:tcW w:w="3503" w:type="dxa"/>
          </w:tcPr>
          <w:p w:rsidR="00FD2759" w:rsidRPr="007D1693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58F0">
              <w:rPr>
                <w:rFonts w:ascii="Times New Roman" w:hAnsi="Times New Roman"/>
                <w:sz w:val="24"/>
                <w:szCs w:val="24"/>
              </w:rPr>
              <w:t>Завтра и вчера</w:t>
            </w:r>
          </w:p>
        </w:tc>
        <w:tc>
          <w:tcPr>
            <w:tcW w:w="7837" w:type="dxa"/>
          </w:tcPr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207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https://yandex.ru/video/preview?filmId=10828257160153902306&amp;text=%D1%84%D0%B8%D0%BA%D1%81%D0%B8%D0%BA%D0%B8%20&amp;path=wizard&amp;parent-reqid=1584964362382181-1515273551207646982100087-man1-3566&amp;redircnt=1584964375.1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134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неделя апреля</w:t>
            </w:r>
          </w:p>
        </w:tc>
        <w:tc>
          <w:tcPr>
            <w:tcW w:w="3503" w:type="dxa"/>
          </w:tcPr>
          <w:p w:rsidR="00FD2759" w:rsidRPr="007D1693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58F0">
              <w:rPr>
                <w:rFonts w:ascii="Times New Roman" w:hAnsi="Times New Roman"/>
                <w:sz w:val="24"/>
                <w:szCs w:val="24"/>
              </w:rPr>
              <w:t>Учимся общаться</w:t>
            </w:r>
          </w:p>
        </w:tc>
        <w:tc>
          <w:tcPr>
            <w:tcW w:w="7837" w:type="dxa"/>
          </w:tcPr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208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andex.ru/video/preview?filmId=12448040003421441658&amp;from=tabbar&amp;parent-reqid=1584962128193617-441921039435443428100124-vla1-1067&amp;text=%D0%B1%D0%B5%D1%80%D0%B5%D0%B6%D0%BD%D0%BE%D0%B5%2B%D0%BE%D1%82%D0%BD%D0%BE%D1%88%D0%B5%D0%BD%D0%B8%D0%B5%2B%D0%BA%2B%D0%BE%D0%B1%D1%89%D0%B5%D1%81%D1%82%D0%B2%D0%B5%D0%BD%D0%BD%D0%BE%D0%BC%D1%83%2B%D0%B8%D0%BC%D1%83%D1%89%D0%B5%D1%81%D1%82%D0%B2%D1%83%2B%D0%B4%D0%BE%D1%81%D1%82%D1%83%D0%BF%D0%BD%D0%BE%2B%D0%B4%D0%B5%D1%82%D1%8F%D0%BC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135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апреля</w:t>
            </w:r>
          </w:p>
        </w:tc>
        <w:tc>
          <w:tcPr>
            <w:tcW w:w="3503" w:type="dxa"/>
          </w:tcPr>
          <w:p w:rsidR="00FD2759" w:rsidRPr="007D1693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58F0">
              <w:rPr>
                <w:rFonts w:ascii="Times New Roman" w:hAnsi="Times New Roman"/>
                <w:sz w:val="24"/>
                <w:szCs w:val="24"/>
              </w:rPr>
              <w:t>Что растет в лесу?</w:t>
            </w:r>
          </w:p>
        </w:tc>
        <w:tc>
          <w:tcPr>
            <w:tcW w:w="7837" w:type="dxa"/>
          </w:tcPr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209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andex.ru/video/preview?filmId=10787968143306184451&amp;reqid=1584964535637157-177662017047173345500115-man1-2960-V&amp;suggest_reqid=216165653156862553845550188874419&amp;text=%D1%83%D1%80%D0%BE%D0%BA%D0%B8%2B%D1%82%D0%B5%D1%82%D1%83%D1%88%D0%BA%D0%B8%2B%D1%81%D0%BE%D0%B2%D1%8B%2B%D1%82%D0%B0%D0%B9%D0%BD%D1%8B%2B%D0%BB%D0%B5%D1%81%D0%B0</w:t>
              </w:r>
            </w:hyperlink>
          </w:p>
          <w:p w:rsidR="00FD2759" w:rsidRPr="00032CDD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136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апреля</w:t>
            </w:r>
          </w:p>
        </w:tc>
        <w:tc>
          <w:tcPr>
            <w:tcW w:w="3503" w:type="dxa"/>
          </w:tcPr>
          <w:p w:rsidR="00FD2759" w:rsidRPr="007D1693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58F0">
              <w:rPr>
                <w:rFonts w:ascii="Times New Roman" w:hAnsi="Times New Roman"/>
                <w:sz w:val="24"/>
                <w:szCs w:val="24"/>
              </w:rPr>
              <w:t>Час загадок</w:t>
            </w:r>
          </w:p>
        </w:tc>
        <w:tc>
          <w:tcPr>
            <w:tcW w:w="7837" w:type="dxa"/>
          </w:tcPr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210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https://papaskazki.ru/audiozapisi/zagadki-skazka.php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137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апреля</w:t>
            </w:r>
          </w:p>
        </w:tc>
        <w:tc>
          <w:tcPr>
            <w:tcW w:w="3503" w:type="dxa"/>
          </w:tcPr>
          <w:p w:rsidR="00FD2759" w:rsidRPr="007D1693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58F0">
              <w:rPr>
                <w:rFonts w:ascii="Times New Roman" w:hAnsi="Times New Roman"/>
                <w:sz w:val="24"/>
                <w:szCs w:val="24"/>
              </w:rPr>
              <w:t>Красная книга природы</w:t>
            </w:r>
          </w:p>
        </w:tc>
        <w:tc>
          <w:tcPr>
            <w:tcW w:w="7837" w:type="dxa"/>
          </w:tcPr>
          <w:p w:rsidR="00FD2759" w:rsidRPr="009858F0" w:rsidRDefault="00FD2759" w:rsidP="00652C1D">
            <w:pPr>
              <w:spacing w:after="0" w:line="240" w:lineRule="auto"/>
              <w:rPr>
                <w:rStyle w:val="Hyperlink"/>
                <w:sz w:val="24"/>
                <w:szCs w:val="24"/>
              </w:rPr>
            </w:pPr>
            <w:hyperlink r:id="rId211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https://chudo-udo.info/enciklopediya-dlya-detey/vse-obo-vsem/3496-kak-sberech-nashu-planetu-ot-zagryazneniya</w:t>
              </w:r>
            </w:hyperlink>
          </w:p>
          <w:p w:rsidR="00FD2759" w:rsidRPr="00945B68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138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апреля</w:t>
            </w:r>
          </w:p>
        </w:tc>
        <w:tc>
          <w:tcPr>
            <w:tcW w:w="3503" w:type="dxa"/>
          </w:tcPr>
          <w:p w:rsidR="00FD2759" w:rsidRPr="009858F0" w:rsidRDefault="00FD2759" w:rsidP="00652C1D">
            <w:pPr>
              <w:rPr>
                <w:rFonts w:ascii="Times New Roman" w:hAnsi="Times New Roman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z w:val="24"/>
                <w:szCs w:val="24"/>
              </w:rPr>
              <w:t>Лесная аптека</w:t>
            </w:r>
          </w:p>
        </w:tc>
        <w:tc>
          <w:tcPr>
            <w:tcW w:w="7837" w:type="dxa"/>
          </w:tcPr>
          <w:p w:rsidR="00FD2759" w:rsidRPr="009858F0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hyperlink r:id="rId212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https://youtu.be/brQYUDLUjcQ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139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апреля</w:t>
            </w:r>
          </w:p>
        </w:tc>
        <w:tc>
          <w:tcPr>
            <w:tcW w:w="3503" w:type="dxa"/>
          </w:tcPr>
          <w:p w:rsidR="00FD2759" w:rsidRPr="007D1693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58F0">
              <w:rPr>
                <w:rFonts w:ascii="Times New Roman" w:hAnsi="Times New Roman"/>
                <w:sz w:val="24"/>
                <w:szCs w:val="24"/>
              </w:rPr>
              <w:t>Оказание первой медицинской помощи</w:t>
            </w:r>
          </w:p>
        </w:tc>
        <w:tc>
          <w:tcPr>
            <w:tcW w:w="7837" w:type="dxa"/>
          </w:tcPr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213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andex.ru/video/preview?filmId=3854166336149822650&amp;reqid=1584912220551148-198829365421480990600115-man1-2960-V&amp;text=%D0%BE%D0%BA%D0%B0%D0%B7%D0%B0%D0%BD%D0%B8%D0%B5%2B%D0%BF%D0%B5%D1%80%D0%B2%D0%BE%D0%B9%2B%D0%BC%D0%B5%D0%B4%D0%B8%D1%86%D0%B8%D0%BD%D1%81%D0%BA%D0%BE%D0%B9%2B%D0%BF%D0%BE%D0%BC%D0%BE%D1%89%D0%B8%2B%D1%83%D1%87%D0%B8%D0%BC%2B%D0%B4%D0%B5%D1%82%D0%B5%D0%B9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140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неделя апреля</w:t>
            </w:r>
          </w:p>
        </w:tc>
        <w:tc>
          <w:tcPr>
            <w:tcW w:w="3503" w:type="dxa"/>
          </w:tcPr>
          <w:p w:rsidR="00FD2759" w:rsidRPr="007D1693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58F0">
              <w:rPr>
                <w:rFonts w:ascii="Times New Roman" w:hAnsi="Times New Roman"/>
                <w:sz w:val="24"/>
                <w:szCs w:val="24"/>
              </w:rPr>
              <w:t>Спорт. Виды спорта</w:t>
            </w:r>
          </w:p>
        </w:tc>
        <w:tc>
          <w:tcPr>
            <w:tcW w:w="7837" w:type="dxa"/>
          </w:tcPr>
          <w:p w:rsidR="00FD2759" w:rsidRPr="009858F0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hyperlink r:id="rId214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https://youtu.be/XbkbxUSq08Q</w:t>
              </w:r>
            </w:hyperlink>
          </w:p>
          <w:p w:rsidR="00FD2759" w:rsidRPr="009858F0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</w:rPr>
            </w:pPr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215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andex.ru/video/preview?filmId=15597287592309958179&amp;text=%D0%BD%D1%83%D0%B6%D0%B5%D0%BD%20%D0%BB%D0%B8%20%D1%81%D0%BF%D0%BE%D1%80%D1%82%20%D0%B2%20%D1%81%D0%BE%D0%B2%D1%80%D0%B5%D0%BC%D0%B5%D0%BD%D0%BD%D0%BE%D0%BC%20%D0%BC%D0%B8%D1%80%D0%B5%20%D0%B4%D0%B5%D1%82%D1%8F%D0%BC&amp;path=wizard&amp;parent-reqid=1584911996527865-467640272831744314500146-vla1-0655&amp;redircnt=1584912033.1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141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неделя апреля</w:t>
            </w:r>
          </w:p>
        </w:tc>
        <w:tc>
          <w:tcPr>
            <w:tcW w:w="3503" w:type="dxa"/>
          </w:tcPr>
          <w:p w:rsidR="00FD2759" w:rsidRPr="009858F0" w:rsidRDefault="00FD2759" w:rsidP="00652C1D">
            <w:pPr>
              <w:rPr>
                <w:rFonts w:ascii="Times New Roman" w:hAnsi="Times New Roman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z w:val="24"/>
                <w:szCs w:val="24"/>
              </w:rPr>
              <w:t>Рассказы о животных</w:t>
            </w:r>
          </w:p>
        </w:tc>
        <w:tc>
          <w:tcPr>
            <w:tcW w:w="7837" w:type="dxa"/>
          </w:tcPr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216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https://yandex.ru/video/preview?filmId=2149801126306696258&amp;text=%D0%BC%D1%83%D0%BB%D1%8C%D1%82%D1%84%D0%B8%D0%BB%D1%8C%D0%BC%2B%D1%81%D0%B5%D1%80%D0%B0%D1%8F%2B%D1%88%D0%B5%D0%B9%D0%BA%D0%B0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142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неделя апреля</w:t>
            </w:r>
          </w:p>
        </w:tc>
        <w:tc>
          <w:tcPr>
            <w:tcW w:w="3503" w:type="dxa"/>
          </w:tcPr>
          <w:p w:rsidR="00FD2759" w:rsidRPr="009858F0" w:rsidRDefault="00FD2759" w:rsidP="00652C1D">
            <w:pPr>
              <w:rPr>
                <w:rFonts w:ascii="Times New Roman" w:hAnsi="Times New Roman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z w:val="24"/>
                <w:szCs w:val="24"/>
              </w:rPr>
              <w:t>В гостях у Берендея</w:t>
            </w:r>
          </w:p>
        </w:tc>
        <w:tc>
          <w:tcPr>
            <w:tcW w:w="7837" w:type="dxa"/>
          </w:tcPr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217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andex.ru/video/preview?filmId=5710508002671535525&amp;reqid=1584964774826526-377040687564086499800119-sas1-6869-V&amp;suggest_reqid=216165653156862553848092996552226&amp;text=%D1%81%D0%BA%D0%B0%D0%B7%D0%BA%D0%B0%2B%D0%BE%2B%D1%86%D0%B0%D1%80%D0%B5%2B%D0%B1%D0%B5%D1%80%D0%B5%D0%BD%D0%B4%D0%B5%D0%B5</w:t>
              </w:r>
            </w:hyperlink>
          </w:p>
          <w:p w:rsidR="00FD2759" w:rsidRPr="00945B68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143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неделя апреля</w:t>
            </w:r>
          </w:p>
        </w:tc>
        <w:tc>
          <w:tcPr>
            <w:tcW w:w="3503" w:type="dxa"/>
          </w:tcPr>
          <w:p w:rsidR="00FD2759" w:rsidRPr="007D1693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58F0">
              <w:rPr>
                <w:rFonts w:ascii="Times New Roman" w:hAnsi="Times New Roman"/>
                <w:sz w:val="24"/>
                <w:szCs w:val="24"/>
              </w:rPr>
              <w:t>Безопасность на водоемах в весенне-летний период</w:t>
            </w:r>
          </w:p>
        </w:tc>
        <w:tc>
          <w:tcPr>
            <w:tcW w:w="7837" w:type="dxa"/>
          </w:tcPr>
          <w:p w:rsidR="00FD2759" w:rsidRPr="009858F0" w:rsidRDefault="00FD2759" w:rsidP="00652C1D">
            <w:pPr>
              <w:spacing w:after="0" w:line="240" w:lineRule="auto"/>
              <w:rPr>
                <w:rStyle w:val="Hyperlink"/>
                <w:sz w:val="24"/>
                <w:szCs w:val="24"/>
              </w:rPr>
            </w:pPr>
            <w:hyperlink r:id="rId218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https://youtu.be/oc3k-Mh0YcM</w:t>
              </w:r>
            </w:hyperlink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144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неделя апреля</w:t>
            </w:r>
          </w:p>
        </w:tc>
        <w:tc>
          <w:tcPr>
            <w:tcW w:w="3503" w:type="dxa"/>
          </w:tcPr>
          <w:p w:rsidR="00FD2759" w:rsidRPr="007D1693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58F0">
              <w:rPr>
                <w:rFonts w:ascii="Times New Roman" w:hAnsi="Times New Roman"/>
                <w:sz w:val="24"/>
                <w:szCs w:val="24"/>
              </w:rPr>
              <w:t>Первая помощь при ушибах, синяках, порезах, ожогах…</w:t>
            </w:r>
          </w:p>
        </w:tc>
        <w:tc>
          <w:tcPr>
            <w:tcW w:w="7837" w:type="dxa"/>
          </w:tcPr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219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andex.ru/video/preview?filmId=9780356603045553012&amp;text=%D0%BF%D0%B5%D1%80%D0%B2%D0%B0%D1%8F%20%D0%BF%D0%BE%D0%BC%D0%BE%D1%89%D1%8C%20%D0%BF%D1%80%D0%B8%20%D1%83%D1%88%D0%B8%D0%B1%D0%B0%D1%85%20%D0%B4%D0%BE%D1%81%D1%82%D1%83%D0%BF%D0%BD%D0%BE%20%D0%B4%D0%B5%D1%82%D1%8F%D0%BC&amp;path=wizard&amp;parent-reqid=1584965136858371-1687712634943807336700177-sas3-5222&amp;redircnt=1584965160.1</w:t>
              </w:r>
            </w:hyperlink>
          </w:p>
          <w:p w:rsidR="00FD2759" w:rsidRPr="00945B68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145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неделя апреля</w:t>
            </w:r>
          </w:p>
        </w:tc>
        <w:tc>
          <w:tcPr>
            <w:tcW w:w="3503" w:type="dxa"/>
          </w:tcPr>
          <w:p w:rsidR="00FD2759" w:rsidRPr="007D1693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58F0">
              <w:rPr>
                <w:rFonts w:ascii="Times New Roman" w:hAnsi="Times New Roman"/>
                <w:sz w:val="24"/>
                <w:szCs w:val="24"/>
              </w:rPr>
              <w:t>Осторожно-клещи</w:t>
            </w:r>
          </w:p>
        </w:tc>
        <w:tc>
          <w:tcPr>
            <w:tcW w:w="7837" w:type="dxa"/>
          </w:tcPr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220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andex.ru/video/preview?filmId=9707391576663595510&amp;from=tabbar&amp;p=2&amp;suggest_reqid=216165653156862553872495883601202&amp;text=%D0%B1%D1%83%D0%BA%D0%B5%D1%82%2B%D0%B8%D0%B7%2B%D0%BF%D1%80%D0%B8%D1%80%D0%BE%D0%B4%D0%BD%D1%8B%D1%85%2B%D0%BC%D0%B0%D1%82%D0%B5%D1%80%D0%B8%D0%B0%D0%BB%D0%BE%D0%B2%2B%D0%BF%D0%BE%D0%B4%D0%B5%D0%BB%D0%BA%D0%B0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146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неделя апреля</w:t>
            </w:r>
          </w:p>
        </w:tc>
        <w:tc>
          <w:tcPr>
            <w:tcW w:w="3503" w:type="dxa"/>
          </w:tcPr>
          <w:p w:rsidR="00FD2759" w:rsidRPr="007D1693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58F0">
              <w:rPr>
                <w:rFonts w:ascii="Times New Roman" w:hAnsi="Times New Roman"/>
                <w:sz w:val="24"/>
                <w:szCs w:val="24"/>
              </w:rPr>
              <w:t>Стихи русских поэтов о весне</w:t>
            </w:r>
          </w:p>
        </w:tc>
        <w:tc>
          <w:tcPr>
            <w:tcW w:w="7837" w:type="dxa"/>
          </w:tcPr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221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https://papaskazki.ru/audiostihi.php</w:t>
              </w:r>
            </w:hyperlink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147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неделя апреля</w:t>
            </w:r>
          </w:p>
        </w:tc>
        <w:tc>
          <w:tcPr>
            <w:tcW w:w="3503" w:type="dxa"/>
          </w:tcPr>
          <w:p w:rsidR="00FD2759" w:rsidRPr="007D1693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58F0">
              <w:rPr>
                <w:rFonts w:ascii="Times New Roman" w:hAnsi="Times New Roman"/>
                <w:sz w:val="24"/>
                <w:szCs w:val="24"/>
              </w:rPr>
              <w:t>Необычные растения нашей планеты</w:t>
            </w:r>
          </w:p>
        </w:tc>
        <w:tc>
          <w:tcPr>
            <w:tcW w:w="7837" w:type="dxa"/>
          </w:tcPr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222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andex.ru/video/preview?filmId=3826448814197383325&amp;from=tabbar&amp;parent-reqid=1584966332828175-333407127327241134500087-man1-3499&amp;text=%D1%83%D0%B4%D0%B8%D0%B2%D0%B8%D1%82%D0%B5%D0%BB%D1%8C%D0%BD%D1%8B%D0%B5%2B%D1%80%D0%B0%D1%81%D1%82%D0%B5%D0%BD%D0%B8%D1%8F%2B%D0%B4%D0%BE%D1%81%D1%82%D1%83%D0%BF%D0%BD%D0%BE%2B%D0%B4%D0%B5%D1%82%D1%8F%D0%BC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148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неделя апреля</w:t>
            </w:r>
          </w:p>
        </w:tc>
        <w:tc>
          <w:tcPr>
            <w:tcW w:w="3503" w:type="dxa"/>
          </w:tcPr>
          <w:p w:rsidR="00FD2759" w:rsidRPr="007D1693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58F0">
              <w:rPr>
                <w:rFonts w:ascii="Times New Roman" w:hAnsi="Times New Roman"/>
                <w:sz w:val="24"/>
                <w:szCs w:val="24"/>
              </w:rPr>
              <w:t>Цветущая лужайка. Художественное конструирование с использование природного материала</w:t>
            </w:r>
          </w:p>
        </w:tc>
        <w:tc>
          <w:tcPr>
            <w:tcW w:w="7837" w:type="dxa"/>
          </w:tcPr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223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andex.ru/video/preview?filmId=9707391576663595510&amp;from=tabbar&amp;p=2&amp;suggest_reqid=216165653156862553872495883601202&amp;text=%D0%B1%D1%83%D0%BA%D0%B5%D1%82%2B%D0%B8%D0%B7%2B%D0%BF%D1%80%D0%B8%D1%80%D0%BE%D0%B4%D0%BD%D1%8B%D1%85%2B%D0%BC%D0%B0%D1%82%D0%B5%D1%80%D0%B8%D0%B0%D0%BB%D0%BE%D0%B2%2B%D0%BF%D0%BE%D0%B4%D0%B5%D0%BB%D0%BA%D0%B0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149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неделя апреля</w:t>
            </w:r>
          </w:p>
        </w:tc>
        <w:tc>
          <w:tcPr>
            <w:tcW w:w="3503" w:type="dxa"/>
          </w:tcPr>
          <w:p w:rsidR="00FD2759" w:rsidRPr="007D1693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58F0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7837" w:type="dxa"/>
          </w:tcPr>
          <w:p w:rsidR="00FD2759" w:rsidRPr="009858F0" w:rsidRDefault="00FD2759" w:rsidP="00652C1D">
            <w:pPr>
              <w:spacing w:after="0" w:line="240" w:lineRule="auto"/>
              <w:rPr>
                <w:rStyle w:val="Hyperlink"/>
                <w:sz w:val="24"/>
                <w:szCs w:val="24"/>
              </w:rPr>
            </w:pPr>
            <w:hyperlink r:id="rId224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https://ucthat-v-skole.ru/prazdniki/den-pobedy/772-stikhi-ko-dnyu-pobedy-dlya-detej</w:t>
              </w:r>
            </w:hyperlink>
          </w:p>
          <w:p w:rsidR="00FD2759" w:rsidRPr="009858F0" w:rsidRDefault="00FD2759" w:rsidP="00652C1D">
            <w:pPr>
              <w:spacing w:after="0" w:line="240" w:lineRule="auto"/>
              <w:rPr>
                <w:rStyle w:val="Hyperlink"/>
                <w:sz w:val="24"/>
                <w:szCs w:val="24"/>
              </w:rPr>
            </w:pPr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225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https://yandex.ru/video/preview?filmId=3587562640882944092&amp;text=%D0%B4%D0%B5%D0%BD%D1%8C%2B%D0%BF%D0%BE%D0%B1%D0%B5%D0%B4%D1%8B%2B%D1%81%D1%82%D0%B8%D1%85%D0%B8%2B%D1%81%D0%BB%D1%83%D1%88%D0%B0%D1%82%D1%8C</w:t>
              </w:r>
            </w:hyperlink>
          </w:p>
          <w:p w:rsidR="00FD2759" w:rsidRPr="009858F0" w:rsidRDefault="00FD2759" w:rsidP="00652C1D">
            <w:pPr>
              <w:spacing w:after="0" w:line="240" w:lineRule="auto"/>
              <w:rPr>
                <w:rStyle w:val="Hyperlink"/>
                <w:sz w:val="24"/>
                <w:szCs w:val="24"/>
              </w:rPr>
            </w:pPr>
          </w:p>
          <w:p w:rsidR="00FD2759" w:rsidRPr="009858F0" w:rsidRDefault="00FD2759" w:rsidP="00652C1D">
            <w:pPr>
              <w:spacing w:after="0" w:line="240" w:lineRule="auto"/>
              <w:rPr>
                <w:rStyle w:val="Hyperlink"/>
                <w:sz w:val="24"/>
                <w:szCs w:val="24"/>
              </w:rPr>
            </w:pPr>
            <w:hyperlink r:id="rId226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https://chudo-udo.info/prazdniki/2129-otkrytka-k-9-maya-gvozdiki</w:t>
              </w:r>
            </w:hyperlink>
          </w:p>
          <w:p w:rsidR="00FD2759" w:rsidRPr="00945B68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неделя мая</w:t>
            </w:r>
          </w:p>
        </w:tc>
        <w:tc>
          <w:tcPr>
            <w:tcW w:w="3503" w:type="dxa"/>
          </w:tcPr>
          <w:p w:rsidR="00FD2759" w:rsidRPr="009858F0" w:rsidRDefault="00FD2759" w:rsidP="00652C1D">
            <w:pPr>
              <w:rPr>
                <w:rFonts w:ascii="Times New Roman" w:hAnsi="Times New Roman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z w:val="24"/>
                <w:szCs w:val="24"/>
              </w:rPr>
              <w:t>Час ребусов</w:t>
            </w:r>
          </w:p>
        </w:tc>
        <w:tc>
          <w:tcPr>
            <w:tcW w:w="7837" w:type="dxa"/>
          </w:tcPr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227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andex.ru/video/preview?filmId=9780356603045553012&amp;text=%D0%BF%D0%B5%D1%80%D0%B2%D0%B0%D1%8F%20%D0%BF%D0%BE%D0%BC%D0%BE%D1%89%D1%8C%20%D0%BF%D1%80%D0%B8%20%D1%83%D1%88%D0%B8%D0%B1%D0%B0%D1%85%20%D0%B4%D0%BE%D1%81%D1%82%D1%83%D0%BF%D0%BD%D0%BE%20%D0%B4%D0%B5%D1%82%D1%8F%D0%BC&amp;path=wizard&amp;parent-reqid=1584965136858371-1687712634943807336700177-sas3-5222&amp;redircnt=1584965160.1</w:t>
              </w:r>
            </w:hyperlink>
          </w:p>
          <w:p w:rsidR="00FD2759" w:rsidRPr="00945B68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151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неделя мая</w:t>
            </w:r>
          </w:p>
        </w:tc>
        <w:tc>
          <w:tcPr>
            <w:tcW w:w="3503" w:type="dxa"/>
          </w:tcPr>
          <w:p w:rsidR="00FD2759" w:rsidRPr="009858F0" w:rsidRDefault="00FD2759" w:rsidP="00652C1D">
            <w:pPr>
              <w:rPr>
                <w:rFonts w:ascii="Times New Roman" w:hAnsi="Times New Roman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z w:val="24"/>
                <w:szCs w:val="24"/>
              </w:rPr>
              <w:t>Цирк</w:t>
            </w:r>
          </w:p>
        </w:tc>
        <w:tc>
          <w:tcPr>
            <w:tcW w:w="7837" w:type="dxa"/>
          </w:tcPr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228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andex.ru/video/preview?filmId=15987232488689068148&amp;reqid=1584965313148507-1056872775025475355300115-sas1-8236-V&amp;suggest_reqid=216165653156862553853986760223825&amp;text=%D0%B7%D0%B0%D0%BD%D0%B8%D0%BC%D0%B0%D1%82%D0%B5%D0%BB%D1%8C%D0%BD%D0%BE%2B%D0%BE%2B%D1%86%D0%B8%D1%80%D0%BA%D0%B5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152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неделя мая</w:t>
            </w:r>
          </w:p>
        </w:tc>
        <w:tc>
          <w:tcPr>
            <w:tcW w:w="3503" w:type="dxa"/>
          </w:tcPr>
          <w:p w:rsidR="00FD2759" w:rsidRPr="009858F0" w:rsidRDefault="00FD2759" w:rsidP="00652C1D">
            <w:pPr>
              <w:rPr>
                <w:rFonts w:ascii="Times New Roman" w:hAnsi="Times New Roman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z w:val="24"/>
                <w:szCs w:val="24"/>
              </w:rPr>
              <w:t>Для Родины своей ни сил, ни жизни не жалей (о добросовестном отношении к учению, труду)</w:t>
            </w:r>
          </w:p>
        </w:tc>
        <w:tc>
          <w:tcPr>
            <w:tcW w:w="7837" w:type="dxa"/>
          </w:tcPr>
          <w:p w:rsidR="00FD2759" w:rsidRPr="009858F0" w:rsidRDefault="00FD2759" w:rsidP="00652C1D">
            <w:pPr>
              <w:spacing w:after="0" w:line="240" w:lineRule="auto"/>
              <w:rPr>
                <w:rStyle w:val="Hyperlink"/>
                <w:sz w:val="24"/>
                <w:szCs w:val="24"/>
                <w:lang w:val="en-US"/>
              </w:rPr>
            </w:pPr>
            <w:hyperlink r:id="rId229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https://youtu.be/3nJFAzdjBG8</w:t>
              </w:r>
            </w:hyperlink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153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неделя мая</w:t>
            </w:r>
          </w:p>
        </w:tc>
        <w:tc>
          <w:tcPr>
            <w:tcW w:w="3503" w:type="dxa"/>
          </w:tcPr>
          <w:p w:rsidR="00FD2759" w:rsidRPr="007D1693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58F0">
              <w:rPr>
                <w:rFonts w:ascii="Times New Roman" w:hAnsi="Times New Roman"/>
                <w:sz w:val="24"/>
                <w:szCs w:val="24"/>
              </w:rPr>
              <w:t>Моё и наше (о бережном отношении к общественному имуществу)</w:t>
            </w:r>
          </w:p>
        </w:tc>
        <w:tc>
          <w:tcPr>
            <w:tcW w:w="7837" w:type="dxa"/>
          </w:tcPr>
          <w:p w:rsidR="00FD2759" w:rsidRPr="00945B68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230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video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preview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?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filmId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=12448040003421441658&amp;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from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=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tabbar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&amp;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parent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reqid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=1584962128193617-441921039435443428100124-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vla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1-1067&amp;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text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=%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D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0%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B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1%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D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0%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B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5%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D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1%80%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D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0%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B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5%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D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0%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B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6%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D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0%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BD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D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0%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BE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D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0%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B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5%2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B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D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0%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BE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D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1%82%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D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0%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BD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D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0%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BE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D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1%88%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D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0%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B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5%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D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0%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BD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D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0%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B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8%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D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0%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B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5%2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B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D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0%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BA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%2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B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D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0%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BE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D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0%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B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1%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D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1%89%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D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0%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B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5%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D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1%81%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D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1%82%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D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0%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B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2%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D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0%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B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5%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D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0%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BD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D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0%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BD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D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0%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BE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D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0%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BC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D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1%83%2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B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D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0%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B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8%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D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0%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BC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D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1%83%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D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1%89%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D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0%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B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5%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D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1%81%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D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1%82%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D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0%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B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2%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D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1%83%2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B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D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0%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B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4%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D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0%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BE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D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1%81%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D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1%82%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D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1%83%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D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0%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BF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D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0%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BD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D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0%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BE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%2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B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D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0%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B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4%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D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0%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B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5%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D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1%82%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D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1%8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F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D</w:t>
              </w:r>
              <w:r w:rsidRPr="00945B6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0%</w:t>
              </w:r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BC</w:t>
              </w:r>
            </w:hyperlink>
          </w:p>
          <w:p w:rsidR="00FD2759" w:rsidRPr="00945B68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154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неделя мая</w:t>
            </w:r>
          </w:p>
        </w:tc>
        <w:tc>
          <w:tcPr>
            <w:tcW w:w="3503" w:type="dxa"/>
          </w:tcPr>
          <w:p w:rsidR="00FD2759" w:rsidRPr="009858F0" w:rsidRDefault="00FD2759" w:rsidP="00652C1D">
            <w:pPr>
              <w:rPr>
                <w:rFonts w:ascii="Times New Roman" w:hAnsi="Times New Roman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z w:val="24"/>
                <w:szCs w:val="24"/>
              </w:rPr>
              <w:t>Г.Остер. Вредные советы</w:t>
            </w:r>
          </w:p>
        </w:tc>
        <w:tc>
          <w:tcPr>
            <w:tcW w:w="7837" w:type="dxa"/>
          </w:tcPr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231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https://youtu.be/9HDXQvTWe4I</w:t>
              </w:r>
            </w:hyperlink>
          </w:p>
          <w:p w:rsidR="00FD2759" w:rsidRPr="00032CDD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155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мая</w:t>
            </w:r>
          </w:p>
        </w:tc>
        <w:tc>
          <w:tcPr>
            <w:tcW w:w="3503" w:type="dxa"/>
          </w:tcPr>
          <w:p w:rsidR="00FD2759" w:rsidRPr="007D1693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58F0">
              <w:rPr>
                <w:rFonts w:ascii="Times New Roman" w:hAnsi="Times New Roman"/>
                <w:sz w:val="24"/>
                <w:szCs w:val="24"/>
              </w:rPr>
              <w:t>О чем говорят дорожные знаки</w:t>
            </w:r>
          </w:p>
        </w:tc>
        <w:tc>
          <w:tcPr>
            <w:tcW w:w="7837" w:type="dxa"/>
          </w:tcPr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232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https://yandex.ru/video/preview?filmId=2731040928492815174&amp;text=%D1%81%D0%BE%D0%B2%D0%B5%D1%82%D1%8B%2B%D1%82%D0%B5%D1%82%D1%83%D1%88%D0%BA%D0%B8%2B%D1%81%D0%BE%D0%B2%D1%8B%2B%D0%B4%D0%BE%D1%80%D0%BE%D0%B6%D0%BD%D1%8B%D0%B5%2B%D0%B7%D0%BD%D0%B0%D0%BA%D0%B8</w:t>
              </w:r>
            </w:hyperlink>
          </w:p>
          <w:p w:rsidR="00FD2759" w:rsidRPr="00945B68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156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мая</w:t>
            </w:r>
          </w:p>
        </w:tc>
        <w:tc>
          <w:tcPr>
            <w:tcW w:w="3503" w:type="dxa"/>
          </w:tcPr>
          <w:p w:rsidR="00FD2759" w:rsidRPr="007D1693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58F0">
              <w:rPr>
                <w:rFonts w:ascii="Times New Roman" w:hAnsi="Times New Roman"/>
                <w:sz w:val="24"/>
                <w:szCs w:val="24"/>
              </w:rPr>
              <w:t>Красота и труд вместе идут</w:t>
            </w:r>
          </w:p>
        </w:tc>
        <w:tc>
          <w:tcPr>
            <w:tcW w:w="7837" w:type="dxa"/>
          </w:tcPr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233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andex.ru/video/preview?filmId=4149733583240584223&amp;reqid=1584954144676994-996326121135358411400085-man2-4965-V&amp;suggest_reqid=803547596150721244942757129167295&amp;text=%D0%BC%D1%83%D0%BB%D1%8C%D1%82%D1%84%D0%B8%D0%BB%D1%8C%D0%BC%2B%D0%BF%D1%80%D0%BE%2B%D1%80%D0%B0%D0%B7%D0%BD%D1%8B%D0%B5%2B%D0%BF%D1%80%D0%BE%D1%84%D0%B5%D1%81%D1%81%D0%B8%D0%B8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157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мая</w:t>
            </w:r>
          </w:p>
        </w:tc>
        <w:tc>
          <w:tcPr>
            <w:tcW w:w="3503" w:type="dxa"/>
          </w:tcPr>
          <w:p w:rsidR="00FD2759" w:rsidRPr="007D1693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58F0">
              <w:rPr>
                <w:rFonts w:ascii="Times New Roman" w:hAnsi="Times New Roman"/>
                <w:sz w:val="24"/>
                <w:szCs w:val="24"/>
              </w:rPr>
              <w:t>КВН «Пословицы и поговорки»</w:t>
            </w:r>
          </w:p>
        </w:tc>
        <w:tc>
          <w:tcPr>
            <w:tcW w:w="7837" w:type="dxa"/>
          </w:tcPr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234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https://youtu.be/3fPRnGTKmd0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rPr>
          <w:trHeight w:val="416"/>
        </w:trPr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158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мая</w:t>
            </w:r>
          </w:p>
        </w:tc>
        <w:tc>
          <w:tcPr>
            <w:tcW w:w="3503" w:type="dxa"/>
          </w:tcPr>
          <w:p w:rsidR="00FD2759" w:rsidRPr="009858F0" w:rsidRDefault="00FD2759" w:rsidP="00652C1D">
            <w:pPr>
              <w:rPr>
                <w:rFonts w:ascii="Times New Roman" w:hAnsi="Times New Roman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z w:val="24"/>
                <w:szCs w:val="24"/>
              </w:rPr>
              <w:t>Правила движения для велосипедистов</w:t>
            </w:r>
          </w:p>
        </w:tc>
        <w:tc>
          <w:tcPr>
            <w:tcW w:w="7837" w:type="dxa"/>
          </w:tcPr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235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andex.ru/video/preview?filmId=582675384256140064&amp;reqid=1584954528684983-1820182552801106824600115-man2-5811-V&amp;suggest_reqid=803547596150721244945352317127307&amp;text=%D0%BF%D1%80%D0%B0%D0%B2%D0%B8%D0%BB%D0%B0%2B%D0%B4%D0%B2%D0%B8%D0%B6%D0%B5%D0%BD%D0%B8%D1%8F%2B%D0%B4%D0%BB%D1%8F%2B%D0%B2%D0%B5%D0%BB%D0%BE%D1%81%D0%B8%D0%BF%D0%B5%D0%B4%D0%B8%D1%81%D1%82%D0%BE%D0%B2%2B%D0%B4%D0%B5%D1%82%D1%8F%D0%BC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159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неделя мая</w:t>
            </w:r>
          </w:p>
        </w:tc>
        <w:tc>
          <w:tcPr>
            <w:tcW w:w="3503" w:type="dxa"/>
          </w:tcPr>
          <w:p w:rsidR="00FD2759" w:rsidRPr="009858F0" w:rsidRDefault="00FD2759" w:rsidP="00652C1D">
            <w:pPr>
              <w:rPr>
                <w:rFonts w:ascii="Times New Roman" w:hAnsi="Times New Roman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z w:val="24"/>
                <w:szCs w:val="24"/>
              </w:rPr>
              <w:t>«Будем здоровы!» Конкурс рисунков</w:t>
            </w:r>
          </w:p>
        </w:tc>
        <w:tc>
          <w:tcPr>
            <w:tcW w:w="7837" w:type="dxa"/>
          </w:tcPr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236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https://youtu.be/yaXyqHtvX9o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160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неделя мая</w:t>
            </w:r>
          </w:p>
        </w:tc>
        <w:tc>
          <w:tcPr>
            <w:tcW w:w="3503" w:type="dxa"/>
          </w:tcPr>
          <w:p w:rsidR="00FD2759" w:rsidRPr="009858F0" w:rsidRDefault="00FD2759" w:rsidP="00652C1D">
            <w:pPr>
              <w:rPr>
                <w:rFonts w:ascii="Times New Roman" w:hAnsi="Times New Roman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z w:val="24"/>
                <w:szCs w:val="24"/>
              </w:rPr>
              <w:t>Вот и стали мы на год взрослей!</w:t>
            </w:r>
          </w:p>
        </w:tc>
        <w:tc>
          <w:tcPr>
            <w:tcW w:w="7837" w:type="dxa"/>
          </w:tcPr>
          <w:p w:rsidR="00FD2759" w:rsidRPr="00DF118A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r w:rsidRPr="00DF118A">
              <w:rPr>
                <w:rStyle w:val="Hyperlink"/>
                <w:rFonts w:ascii="Times New Roman" w:hAnsi="Times New Roman"/>
                <w:sz w:val="24"/>
                <w:szCs w:val="24"/>
                <w:lang w:val="en-US" w:eastAsia="ru-RU"/>
              </w:rPr>
              <w:t>https</w:t>
            </w:r>
            <w:r w:rsidRPr="00DF118A"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  <w:t>://</w:t>
            </w:r>
            <w:r w:rsidRPr="00DF118A">
              <w:rPr>
                <w:rStyle w:val="Hyperlink"/>
                <w:rFonts w:ascii="Times New Roman" w:hAnsi="Times New Roman"/>
                <w:sz w:val="24"/>
                <w:szCs w:val="24"/>
                <w:lang w:val="en-US" w:eastAsia="ru-RU"/>
              </w:rPr>
              <w:t>youtu</w:t>
            </w:r>
            <w:r w:rsidRPr="00DF118A"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DF118A">
              <w:rPr>
                <w:rStyle w:val="Hyperlink"/>
                <w:rFonts w:ascii="Times New Roman" w:hAnsi="Times New Roman"/>
                <w:sz w:val="24"/>
                <w:szCs w:val="24"/>
                <w:lang w:val="en-US" w:eastAsia="ru-RU"/>
              </w:rPr>
              <w:t>be</w:t>
            </w:r>
            <w:r w:rsidRPr="00DF118A"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DF118A">
              <w:rPr>
                <w:rStyle w:val="Hyperlink"/>
                <w:rFonts w:ascii="Times New Roman" w:hAnsi="Times New Roman"/>
                <w:sz w:val="24"/>
                <w:szCs w:val="24"/>
                <w:lang w:val="en-US" w:eastAsia="ru-RU"/>
              </w:rPr>
              <w:t>Ka</w:t>
            </w:r>
            <w:r w:rsidRPr="00DF118A"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  <w:t>-92</w:t>
            </w:r>
            <w:r w:rsidRPr="00DF118A">
              <w:rPr>
                <w:rStyle w:val="Hyperlink"/>
                <w:rFonts w:ascii="Times New Roman" w:hAnsi="Times New Roman"/>
                <w:sz w:val="24"/>
                <w:szCs w:val="24"/>
                <w:lang w:val="en-US" w:eastAsia="ru-RU"/>
              </w:rPr>
              <w:t>dbIyQA</w:t>
            </w: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161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неделя мая</w:t>
            </w:r>
          </w:p>
        </w:tc>
        <w:tc>
          <w:tcPr>
            <w:tcW w:w="3503" w:type="dxa"/>
          </w:tcPr>
          <w:p w:rsidR="00FD2759" w:rsidRPr="007D1693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58F0">
              <w:rPr>
                <w:rFonts w:ascii="Times New Roman" w:hAnsi="Times New Roman"/>
                <w:sz w:val="24"/>
                <w:szCs w:val="24"/>
              </w:rPr>
              <w:t>До свидания, школа! Здравствуй лето!</w:t>
            </w:r>
          </w:p>
        </w:tc>
        <w:tc>
          <w:tcPr>
            <w:tcW w:w="7837" w:type="dxa"/>
          </w:tcPr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237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https://yandex.ru/video/preview?filmId=4582445563693518659&amp;p=1&amp;text=%D0%BC%D1%83%D0%BB%D1%8C%D1%82%D1%84%D0%B8%D0%BB%D1%8C%D0%BC%2B%D0%BE%2B%D0%BB%D0%B5%D1%82%D0%B5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162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неделя мая</w:t>
            </w:r>
          </w:p>
        </w:tc>
        <w:tc>
          <w:tcPr>
            <w:tcW w:w="3503" w:type="dxa"/>
          </w:tcPr>
          <w:p w:rsidR="00FD2759" w:rsidRPr="007D1693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58F0">
              <w:rPr>
                <w:rFonts w:ascii="Times New Roman" w:hAnsi="Times New Roman"/>
                <w:sz w:val="24"/>
                <w:szCs w:val="24"/>
              </w:rPr>
              <w:t>Здравствуй, лето красное! Экологическое занятие.</w:t>
            </w:r>
          </w:p>
        </w:tc>
        <w:tc>
          <w:tcPr>
            <w:tcW w:w="7837" w:type="dxa"/>
          </w:tcPr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238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https://youtu.be/z94vV_kPDbk</w:t>
              </w:r>
            </w:hyperlink>
          </w:p>
          <w:p w:rsidR="00FD2759" w:rsidRPr="00032CDD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163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неделя мая</w:t>
            </w:r>
          </w:p>
        </w:tc>
        <w:tc>
          <w:tcPr>
            <w:tcW w:w="3503" w:type="dxa"/>
          </w:tcPr>
          <w:p w:rsidR="00FD2759" w:rsidRPr="007D1693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58F0">
              <w:rPr>
                <w:rFonts w:ascii="Times New Roman" w:hAnsi="Times New Roman"/>
                <w:sz w:val="24"/>
                <w:szCs w:val="24"/>
              </w:rPr>
              <w:t>Правила поведения у водоемов и в воде во время купания.</w:t>
            </w:r>
          </w:p>
        </w:tc>
        <w:tc>
          <w:tcPr>
            <w:tcW w:w="7837" w:type="dxa"/>
          </w:tcPr>
          <w:p w:rsidR="00FD2759" w:rsidRPr="009858F0" w:rsidRDefault="00FD2759" w:rsidP="00652C1D">
            <w:pPr>
              <w:spacing w:after="0" w:line="240" w:lineRule="auto"/>
              <w:rPr>
                <w:rStyle w:val="Hyperlink"/>
                <w:sz w:val="24"/>
                <w:szCs w:val="24"/>
              </w:rPr>
            </w:pPr>
            <w:hyperlink r:id="rId239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https://chudo-udo.info/pravila-bezopasnosti-dlya-detej/4291-pravila-bezopasnosti-letom</w:t>
              </w:r>
            </w:hyperlink>
          </w:p>
          <w:p w:rsidR="00FD2759" w:rsidRPr="009858F0" w:rsidRDefault="00FD2759" w:rsidP="00652C1D">
            <w:pPr>
              <w:spacing w:after="0" w:line="240" w:lineRule="auto"/>
              <w:rPr>
                <w:rStyle w:val="Hyperlink"/>
                <w:sz w:val="24"/>
                <w:szCs w:val="24"/>
              </w:rPr>
            </w:pPr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240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https://www.youtube.com/watch?v=jLCJpx6nEyI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164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неделя мая</w:t>
            </w:r>
          </w:p>
        </w:tc>
        <w:tc>
          <w:tcPr>
            <w:tcW w:w="3503" w:type="dxa"/>
          </w:tcPr>
          <w:p w:rsidR="00FD2759" w:rsidRPr="007D1693" w:rsidRDefault="00FD2759" w:rsidP="00652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58F0">
              <w:rPr>
                <w:rFonts w:ascii="Times New Roman" w:hAnsi="Times New Roman"/>
                <w:sz w:val="24"/>
                <w:szCs w:val="24"/>
              </w:rPr>
              <w:t>Лето глазами поэтов</w:t>
            </w:r>
          </w:p>
        </w:tc>
        <w:tc>
          <w:tcPr>
            <w:tcW w:w="7837" w:type="dxa"/>
          </w:tcPr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241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https://papaskazki.ru/audiostihi.php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r w:rsidRPr="006E6FE9"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D2759" w:rsidRPr="009858F0" w:rsidTr="006370E4">
        <w:tc>
          <w:tcPr>
            <w:tcW w:w="959" w:type="dxa"/>
            <w:vAlign w:val="center"/>
          </w:tcPr>
          <w:p w:rsidR="00FD2759" w:rsidRPr="009858F0" w:rsidRDefault="00FD2759" w:rsidP="00652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pacing w:val="-12"/>
                <w:sz w:val="24"/>
                <w:szCs w:val="24"/>
              </w:rPr>
              <w:t>165</w:t>
            </w:r>
          </w:p>
        </w:tc>
        <w:tc>
          <w:tcPr>
            <w:tcW w:w="2126" w:type="dxa"/>
          </w:tcPr>
          <w:p w:rsidR="00FD2759" w:rsidRPr="002D5DDD" w:rsidRDefault="00FD2759" w:rsidP="00652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неделя мая</w:t>
            </w:r>
          </w:p>
        </w:tc>
        <w:tc>
          <w:tcPr>
            <w:tcW w:w="3503" w:type="dxa"/>
          </w:tcPr>
          <w:p w:rsidR="00FD2759" w:rsidRPr="009858F0" w:rsidRDefault="00FD2759" w:rsidP="00652C1D">
            <w:pPr>
              <w:rPr>
                <w:rFonts w:ascii="Times New Roman" w:hAnsi="Times New Roman"/>
                <w:sz w:val="24"/>
                <w:szCs w:val="24"/>
              </w:rPr>
            </w:pPr>
            <w:r w:rsidRPr="009858F0">
              <w:rPr>
                <w:rFonts w:ascii="Times New Roman" w:hAnsi="Times New Roman"/>
                <w:sz w:val="24"/>
                <w:szCs w:val="24"/>
              </w:rPr>
              <w:t>Рисуем мелом</w:t>
            </w:r>
          </w:p>
        </w:tc>
        <w:tc>
          <w:tcPr>
            <w:tcW w:w="7837" w:type="dxa"/>
          </w:tcPr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  <w:hyperlink r:id="rId242" w:history="1">
              <w:r w:rsidRPr="006E6FE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https://youtu.be/A0U9tQ60Pcc</w:t>
              </w:r>
            </w:hyperlink>
          </w:p>
          <w:p w:rsidR="00FD2759" w:rsidRPr="006E6FE9" w:rsidRDefault="00FD2759" w:rsidP="00652C1D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D2759" w:rsidRPr="007D1693" w:rsidRDefault="00FD2759" w:rsidP="00F52487">
      <w:pPr>
        <w:pStyle w:val="ListParagraph"/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D2759" w:rsidRPr="007D1693" w:rsidRDefault="00FD2759"/>
    <w:sectPr w:rsidR="00FD2759" w:rsidRPr="007D1693" w:rsidSect="00DF251A">
      <w:headerReference w:type="default" r:id="rId243"/>
      <w:footerReference w:type="default" r:id="rId244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759" w:rsidRDefault="00FD2759" w:rsidP="00230E71">
      <w:pPr>
        <w:spacing w:after="0" w:line="240" w:lineRule="auto"/>
      </w:pPr>
      <w:r>
        <w:separator/>
      </w:r>
    </w:p>
  </w:endnote>
  <w:endnote w:type="continuationSeparator" w:id="0">
    <w:p w:rsidR="00FD2759" w:rsidRDefault="00FD2759" w:rsidP="00230E71">
      <w:pPr>
        <w:spacing w:after="0" w:line="240" w:lineRule="auto"/>
      </w:pPr>
      <w:r>
        <w:continuationSeparator/>
      </w:r>
    </w:p>
  </w:endnote>
  <w:endnote w:type="continuationNotice" w:id="1">
    <w:p w:rsidR="00FD2759" w:rsidRDefault="00FD275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759" w:rsidRDefault="00FD27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759" w:rsidRDefault="00FD2759" w:rsidP="00230E71">
      <w:pPr>
        <w:spacing w:after="0" w:line="240" w:lineRule="auto"/>
      </w:pPr>
      <w:r>
        <w:separator/>
      </w:r>
    </w:p>
  </w:footnote>
  <w:footnote w:type="continuationSeparator" w:id="0">
    <w:p w:rsidR="00FD2759" w:rsidRDefault="00FD2759" w:rsidP="00230E71">
      <w:pPr>
        <w:spacing w:after="0" w:line="240" w:lineRule="auto"/>
      </w:pPr>
      <w:r>
        <w:continuationSeparator/>
      </w:r>
    </w:p>
  </w:footnote>
  <w:footnote w:type="continuationNotice" w:id="1">
    <w:p w:rsidR="00FD2759" w:rsidRDefault="00FD2759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759" w:rsidRDefault="00FD275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487"/>
    <w:rsid w:val="00004ADE"/>
    <w:rsid w:val="00013EDD"/>
    <w:rsid w:val="00032CDD"/>
    <w:rsid w:val="00037EF1"/>
    <w:rsid w:val="000B0AF2"/>
    <w:rsid w:val="000C338F"/>
    <w:rsid w:val="000D5BC2"/>
    <w:rsid w:val="000D7459"/>
    <w:rsid w:val="000E439E"/>
    <w:rsid w:val="001260EF"/>
    <w:rsid w:val="00127B9F"/>
    <w:rsid w:val="00172478"/>
    <w:rsid w:val="001919EE"/>
    <w:rsid w:val="001B6A91"/>
    <w:rsid w:val="00230E71"/>
    <w:rsid w:val="002735EE"/>
    <w:rsid w:val="00277442"/>
    <w:rsid w:val="00282DAD"/>
    <w:rsid w:val="00292F18"/>
    <w:rsid w:val="002A0037"/>
    <w:rsid w:val="002A43FA"/>
    <w:rsid w:val="002D5DDD"/>
    <w:rsid w:val="00335F58"/>
    <w:rsid w:val="0034544E"/>
    <w:rsid w:val="00374200"/>
    <w:rsid w:val="003B3A80"/>
    <w:rsid w:val="003E421E"/>
    <w:rsid w:val="004070AA"/>
    <w:rsid w:val="00434122"/>
    <w:rsid w:val="00437D9E"/>
    <w:rsid w:val="004404FF"/>
    <w:rsid w:val="00440E50"/>
    <w:rsid w:val="00440F78"/>
    <w:rsid w:val="004532AA"/>
    <w:rsid w:val="00467CB6"/>
    <w:rsid w:val="00485265"/>
    <w:rsid w:val="004A3520"/>
    <w:rsid w:val="0052577D"/>
    <w:rsid w:val="00574764"/>
    <w:rsid w:val="005824DD"/>
    <w:rsid w:val="005D056E"/>
    <w:rsid w:val="005E08B1"/>
    <w:rsid w:val="00606F94"/>
    <w:rsid w:val="006370E4"/>
    <w:rsid w:val="00644B58"/>
    <w:rsid w:val="00652C1D"/>
    <w:rsid w:val="00684AB2"/>
    <w:rsid w:val="00692042"/>
    <w:rsid w:val="006E6FE9"/>
    <w:rsid w:val="006F4300"/>
    <w:rsid w:val="006F71DC"/>
    <w:rsid w:val="00704523"/>
    <w:rsid w:val="007055D4"/>
    <w:rsid w:val="00716274"/>
    <w:rsid w:val="00746946"/>
    <w:rsid w:val="00750436"/>
    <w:rsid w:val="0075176E"/>
    <w:rsid w:val="007C68CF"/>
    <w:rsid w:val="007D1693"/>
    <w:rsid w:val="007D7457"/>
    <w:rsid w:val="007D7D15"/>
    <w:rsid w:val="007E70E0"/>
    <w:rsid w:val="007F021E"/>
    <w:rsid w:val="0085310D"/>
    <w:rsid w:val="00882033"/>
    <w:rsid w:val="008B0280"/>
    <w:rsid w:val="008B4CB3"/>
    <w:rsid w:val="00906E52"/>
    <w:rsid w:val="0091031A"/>
    <w:rsid w:val="00915FC8"/>
    <w:rsid w:val="00920F0E"/>
    <w:rsid w:val="0093605C"/>
    <w:rsid w:val="00945B68"/>
    <w:rsid w:val="00957B0A"/>
    <w:rsid w:val="00984A9A"/>
    <w:rsid w:val="009858F0"/>
    <w:rsid w:val="009B7E61"/>
    <w:rsid w:val="00A05A33"/>
    <w:rsid w:val="00A30281"/>
    <w:rsid w:val="00A32F28"/>
    <w:rsid w:val="00A40153"/>
    <w:rsid w:val="00A420BE"/>
    <w:rsid w:val="00A82007"/>
    <w:rsid w:val="00AA2EB1"/>
    <w:rsid w:val="00AC1488"/>
    <w:rsid w:val="00B12BA8"/>
    <w:rsid w:val="00B63CF5"/>
    <w:rsid w:val="00C078ED"/>
    <w:rsid w:val="00C63C15"/>
    <w:rsid w:val="00C86747"/>
    <w:rsid w:val="00CB0785"/>
    <w:rsid w:val="00CB6945"/>
    <w:rsid w:val="00CD0BE3"/>
    <w:rsid w:val="00CF7EF7"/>
    <w:rsid w:val="00D52B19"/>
    <w:rsid w:val="00D52C59"/>
    <w:rsid w:val="00DD429E"/>
    <w:rsid w:val="00DF118A"/>
    <w:rsid w:val="00DF251A"/>
    <w:rsid w:val="00E5375A"/>
    <w:rsid w:val="00E66231"/>
    <w:rsid w:val="00EA1F74"/>
    <w:rsid w:val="00EA56AB"/>
    <w:rsid w:val="00EC3DED"/>
    <w:rsid w:val="00ED0152"/>
    <w:rsid w:val="00ED0225"/>
    <w:rsid w:val="00EF5C60"/>
    <w:rsid w:val="00F52487"/>
    <w:rsid w:val="00F5460A"/>
    <w:rsid w:val="00F76603"/>
    <w:rsid w:val="00FD2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48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248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paragraph" w:styleId="ListParagraph">
    <w:name w:val="List Paragraph"/>
    <w:basedOn w:val="Normal"/>
    <w:uiPriority w:val="99"/>
    <w:qFormat/>
    <w:rsid w:val="00F5248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5248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0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78E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rsid w:val="00684AB2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230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30E7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30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30E7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k.com/video211337065_456239046" TargetMode="External"/><Relationship Id="rId21" Type="http://schemas.openxmlformats.org/officeDocument/2006/relationships/hyperlink" Target="https://youtu.be/xSrsouS0_4U" TargetMode="External"/><Relationship Id="rId42" Type="http://schemas.openxmlformats.org/officeDocument/2006/relationships/hyperlink" Target="https://nukadeti.ru/poslovicy/pro-vremena-goda" TargetMode="External"/><Relationship Id="rId63" Type="http://schemas.openxmlformats.org/officeDocument/2006/relationships/hyperlink" Target="https://www.youtube.com/watch?v=m_WwtnWG-GE&amp;feature=emb_rel_pause" TargetMode="External"/><Relationship Id="rId84" Type="http://schemas.openxmlformats.org/officeDocument/2006/relationships/hyperlink" Target="https://yandex.ru/efir?stream_id=404193b484011055951eb4854dc1a531&amp;from_block=logo_partner_player" TargetMode="External"/><Relationship Id="rId138" Type="http://schemas.openxmlformats.org/officeDocument/2006/relationships/hyperlink" Target="https://cloud.mail.ru/office/edit/home/%D0%90%D0%BA%D0%B2%D0%B0%D1%80%D0%B8%D1%83%D0%BC.pptx" TargetMode="External"/><Relationship Id="rId159" Type="http://schemas.openxmlformats.org/officeDocument/2006/relationships/hyperlink" Target="https://yandex.ru/efir?stream_id=49b9b7a7a5cf71edad34e6df747bc7cf&amp;from_block=logo_partner_player" TargetMode="External"/><Relationship Id="rId170" Type="http://schemas.openxmlformats.org/officeDocument/2006/relationships/hyperlink" Target="https://youtu.be/bRFUJs9CpCw" TargetMode="External"/><Relationship Id="rId191" Type="http://schemas.openxmlformats.org/officeDocument/2006/relationships/hyperlink" Target="https://ds04.infourok.ru/uploads/ex/06dc/000ee773-6b5193a2/img6.jpg" TargetMode="External"/><Relationship Id="rId205" Type="http://schemas.openxmlformats.org/officeDocument/2006/relationships/hyperlink" Target="https://youtu.be/k9l7IMby5gI" TargetMode="External"/><Relationship Id="rId226" Type="http://schemas.openxmlformats.org/officeDocument/2006/relationships/hyperlink" Target="https://chudo-udo.info/prazdniki/2129-otkrytka-k-9-maya-gvozdiki" TargetMode="External"/><Relationship Id="rId107" Type="http://schemas.openxmlformats.org/officeDocument/2006/relationships/hyperlink" Target="https://ilibrary.ru/text/1179/p.1/index.html" TargetMode="External"/><Relationship Id="rId11" Type="http://schemas.openxmlformats.org/officeDocument/2006/relationships/hyperlink" Target="https://ds03.infourok.ru/uploads/ex/10ec/0002a8fb-4e9eeac5/img15.jpg" TargetMode="External"/><Relationship Id="rId32" Type="http://schemas.openxmlformats.org/officeDocument/2006/relationships/hyperlink" Target="https://obrazovaka.ru/question/poslovicy" TargetMode="External"/><Relationship Id="rId53" Type="http://schemas.openxmlformats.org/officeDocument/2006/relationships/hyperlink" Target="https://nukadeti.ru/skazki/prishvin-moya-rodina" TargetMode="External"/><Relationship Id="rId74" Type="http://schemas.openxmlformats.org/officeDocument/2006/relationships/hyperlink" Target="https://www.youtube.com/watch?v=FlwsYYkCLXo&amp;feature=emb_rel_pause" TargetMode="External"/><Relationship Id="rId128" Type="http://schemas.openxmlformats.org/officeDocument/2006/relationships/hyperlink" Target="https://youtu.be/FMIoP_vMLG8" TargetMode="External"/><Relationship Id="rId149" Type="http://schemas.openxmlformats.org/officeDocument/2006/relationships/hyperlink" Target="https://youtu.be/L2Cj8pXyZFc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fs03.metod-kopilka.ru/images/doc/30/24380/img14.jpg" TargetMode="External"/><Relationship Id="rId160" Type="http://schemas.openxmlformats.org/officeDocument/2006/relationships/hyperlink" Target="https://chudo-udo.info/pravila-etiketa/1879-idem-v-gosti" TargetMode="External"/><Relationship Id="rId181" Type="http://schemas.openxmlformats.org/officeDocument/2006/relationships/hyperlink" Target="https://youtu.be/q5NXUPKo3Ds" TargetMode="External"/><Relationship Id="rId216" Type="http://schemas.openxmlformats.org/officeDocument/2006/relationships/hyperlink" Target="https://yandex.ru/video/preview?filmId=2149801126306696258&amp;text=%D0%BC%D1%83%D0%BB%D1%8C%D1%82%D1%84%D0%B8%D0%BB%D1%8C%D0%BC%2B%D1%81%D0%B5%D1%80%D0%B0%D1%8F%2B%D1%88%D0%B5%D0%B9%D0%BA%D0%B0" TargetMode="External"/><Relationship Id="rId237" Type="http://schemas.openxmlformats.org/officeDocument/2006/relationships/hyperlink" Target="https://yandex.ru/video/preview?filmId=4582445563693518659&amp;p=1&amp;text=%D0%BC%D1%83%D0%BB%D1%8C%D1%82%D1%84%D0%B8%D0%BB%D1%8C%D0%BC%2B%D0%BE%2B%D0%BB%D0%B5%D1%82%D0%B5" TargetMode="External"/><Relationship Id="rId22" Type="http://schemas.openxmlformats.org/officeDocument/2006/relationships/hyperlink" Target="https://youtu.be/REM0kC9WIVk" TargetMode="External"/><Relationship Id="rId43" Type="http://schemas.openxmlformats.org/officeDocument/2006/relationships/hyperlink" Target="https://youtu.be/gvLPoSlhRAw" TargetMode="External"/><Relationship Id="rId64" Type="http://schemas.openxmlformats.org/officeDocument/2006/relationships/hyperlink" Target="https://vk.com/video59612953_168453823" TargetMode="External"/><Relationship Id="rId118" Type="http://schemas.openxmlformats.org/officeDocument/2006/relationships/hyperlink" Target="https://podelki.pro/podelki-zimushka-zim" TargetMode="External"/><Relationship Id="rId139" Type="http://schemas.openxmlformats.org/officeDocument/2006/relationships/hyperlink" Target="https://youtu.be/UdqCF0R2GrY" TargetMode="External"/><Relationship Id="rId85" Type="http://schemas.openxmlformats.org/officeDocument/2006/relationships/hyperlink" Target="https://chudo-udo.info/krossvordi-i-rebusi" TargetMode="External"/><Relationship Id="rId150" Type="http://schemas.openxmlformats.org/officeDocument/2006/relationships/hyperlink" Target="https://polesie-igrushki.ru/upload/iblock/e1b/e1b37b327181f6d69f86a442049749dc.JPG" TargetMode="External"/><Relationship Id="rId171" Type="http://schemas.openxmlformats.org/officeDocument/2006/relationships/hyperlink" Target="https://youtu.be/X-vitf5CAdY" TargetMode="External"/><Relationship Id="rId192" Type="http://schemas.openxmlformats.org/officeDocument/2006/relationships/hyperlink" Target="https://youtu.be/ry4ZVcm-JS8" TargetMode="External"/><Relationship Id="rId206" Type="http://schemas.openxmlformats.org/officeDocument/2006/relationships/hyperlink" Target="https://youtu.be/iXVP3Dr0C3E" TargetMode="External"/><Relationship Id="rId227" Type="http://schemas.openxmlformats.org/officeDocument/2006/relationships/hyperlink" Target="https://yandex.ru/video/preview?filmId=9780356603045553012&amp;text=%D0%BF%D0%B5%D1%80%D0%B2%D0%B0%D1%8F%20%D0%BF%D0%BE%D0%BC%D0%BE%D1%89%D1%8C%20%D0%BF%D1%80%D0%B8%20%D1%83%D1%88%D0%B8%D0%B1%D0%B0%D1%85%20%D0%B4%D0%BE%D1%81%D1%82%D1%83%D0%BF%D0%BD%D0%BE%20%D0%B4%D0%B5%D1%82%D1%8F%D0%BC&amp;path=wizard&amp;parent-reqid=1584965136858371-1687712634943807336700177-sas3-5222&amp;redircnt=1584965160.1" TargetMode="External"/><Relationship Id="rId201" Type="http://schemas.openxmlformats.org/officeDocument/2006/relationships/hyperlink" Target="https://yandex.ru/efir?stream_id=4d472df7e7f4ceea81d426c6e2710043&amp;from_block=logo_partner_player" TargetMode="External"/><Relationship Id="rId222" Type="http://schemas.openxmlformats.org/officeDocument/2006/relationships/hyperlink" Target="https://yandex.ru/video/preview?filmId=3826448814197383325&amp;from=tabbar&amp;parent-reqid=1584966332828175-333407127327241134500087-man1-3499&amp;text=%D1%83%D0%B4%D0%B8%D0%B2%D0%B8%D1%82%D0%B5%D0%BB%D1%8C%D0%BD%D1%8B%D0%B5%2B%D1%80%D0%B0%D1%81%D1%82%D0%B5%D0%BD%D0%B8%D1%8F%2B%D0%B4%D0%BE%D1%81%D1%82%D1%83%D0%BF%D0%BD%D0%BE%2B%D0%B4%D0%B5%D1%82%D1%8F%D0%BC" TargetMode="External"/><Relationship Id="rId243" Type="http://schemas.openxmlformats.org/officeDocument/2006/relationships/header" Target="header1.xml"/><Relationship Id="rId12" Type="http://schemas.openxmlformats.org/officeDocument/2006/relationships/hyperlink" Target="https://ds02.infourok.ru/uploads/ex/0cff/0008ac06-f6593aa9/img7.jpg" TargetMode="External"/><Relationship Id="rId17" Type="http://schemas.openxmlformats.org/officeDocument/2006/relationships/hyperlink" Target="https://youtu.be/T-rWRiet5jw" TargetMode="External"/><Relationship Id="rId33" Type="http://schemas.openxmlformats.org/officeDocument/2006/relationships/hyperlink" Target="https://www.maam.ru/detskijsad/letne-nastroenie-325040.html" TargetMode="External"/><Relationship Id="rId38" Type="http://schemas.openxmlformats.org/officeDocument/2006/relationships/hyperlink" Target="https://youtu.be/DOrCDarWuQg" TargetMode="External"/><Relationship Id="rId59" Type="http://schemas.openxmlformats.org/officeDocument/2006/relationships/hyperlink" Target="https://youtu.be/L3Wdjw_dLWM" TargetMode="External"/><Relationship Id="rId103" Type="http://schemas.openxmlformats.org/officeDocument/2006/relationships/hyperlink" Target="https://youtu.be/Ln-SDy8uyy8" TargetMode="External"/><Relationship Id="rId108" Type="http://schemas.openxmlformats.org/officeDocument/2006/relationships/hyperlink" Target="https://youtu.be/Z5Ky_-2RdVA" TargetMode="External"/><Relationship Id="rId124" Type="http://schemas.openxmlformats.org/officeDocument/2006/relationships/hyperlink" Target="https://youtu.be/MNNk93LB9RI" TargetMode="External"/><Relationship Id="rId129" Type="http://schemas.openxmlformats.org/officeDocument/2006/relationships/hyperlink" Target="https://youtu.be/Y3TgLBG_0Bk" TargetMode="External"/><Relationship Id="rId54" Type="http://schemas.openxmlformats.org/officeDocument/2006/relationships/hyperlink" Target="https://nukadeti.ru/skazki/bianki-sinichkin-kalendar" TargetMode="External"/><Relationship Id="rId70" Type="http://schemas.openxmlformats.org/officeDocument/2006/relationships/hyperlink" Target="https://youtu.be/7_9Pt1a4cTE" TargetMode="External"/><Relationship Id="rId75" Type="http://schemas.openxmlformats.org/officeDocument/2006/relationships/hyperlink" Target="https://nsportal.ru/detskiy-sad/okruzhayushchiy-mir/2017/11/30/proekt-druzhat-deti-na-planete" TargetMode="External"/><Relationship Id="rId91" Type="http://schemas.openxmlformats.org/officeDocument/2006/relationships/hyperlink" Target="https://my-calend.ru/holidays/den-materi" TargetMode="External"/><Relationship Id="rId96" Type="http://schemas.openxmlformats.org/officeDocument/2006/relationships/hyperlink" Target="https://youtu.be/NBQD3Ff6rh4" TargetMode="External"/><Relationship Id="rId140" Type="http://schemas.openxmlformats.org/officeDocument/2006/relationships/hyperlink" Target="https://lpcdt.edumsko.ru/uploads/35000/34982/section/747637/1(14).png?1543304066870" TargetMode="External"/><Relationship Id="rId145" Type="http://schemas.openxmlformats.org/officeDocument/2006/relationships/hyperlink" Target="https://ds05.infourok.ru/uploads/ex/0446/0006324d-cc1119a6/hello_html_m33947785.jpg" TargetMode="External"/><Relationship Id="rId161" Type="http://schemas.openxmlformats.org/officeDocument/2006/relationships/hyperlink" Target="https://youtu.be/Ay-9uz-mye8" TargetMode="External"/><Relationship Id="rId166" Type="http://schemas.openxmlformats.org/officeDocument/2006/relationships/hyperlink" Target="https://cloud.mail.ru/home/%D0%A1%D0%BE%D0%B1%D0%B0%D0%BA%D0%B0%20%E2%80%93%20%D0%B4%D1%80%D1%83%D0%B3%20%D1%87%D0%B5%D0%BB%D0%BE%D0%B2%D0%B5%D0%BA%D0%B0.ppt" TargetMode="External"/><Relationship Id="rId182" Type="http://schemas.openxmlformats.org/officeDocument/2006/relationships/hyperlink" Target="https://youtu.be/0h9TZZz7D1I" TargetMode="External"/><Relationship Id="rId187" Type="http://schemas.openxmlformats.org/officeDocument/2006/relationships/hyperlink" Target="https://yandex.ru/efir?stream_id=43a5696067c83987baa7c484b8f2bfb6&amp;from_block=logo_partner_player" TargetMode="External"/><Relationship Id="rId217" Type="http://schemas.openxmlformats.org/officeDocument/2006/relationships/hyperlink" Target="https://yandex.ru/video/preview?filmId=5710508002671535525&amp;reqid=1584964774826526-377040687564086499800119-sas1-6869-V&amp;suggest_reqid=216165653156862553848092996552226&amp;text=%D1%81%D0%BA%D0%B0%D0%B7%D0%BA%D0%B0%2B%D0%BE%2B%D1%86%D0%B0%D1%80%D0%B5%2B%D0%B1%D0%B5%D1%80%D0%B5%D0%BD%D0%B4%D0%B5%D0%B5" TargetMode="External"/><Relationship Id="rId1" Type="http://schemas.openxmlformats.org/officeDocument/2006/relationships/styles" Target="styles.xml"/><Relationship Id="rId6" Type="http://schemas.openxmlformats.org/officeDocument/2006/relationships/hyperlink" Target="https://ds02.infourok.ru/uploads/ex/095a/000462a1-46b5d682/1/img4.jpg" TargetMode="External"/><Relationship Id="rId212" Type="http://schemas.openxmlformats.org/officeDocument/2006/relationships/hyperlink" Target="https://youtu.be/brQYUDLUjcQ" TargetMode="External"/><Relationship Id="rId233" Type="http://schemas.openxmlformats.org/officeDocument/2006/relationships/hyperlink" Target="https://yandex.ru/video/preview?filmId=4149733583240584223&amp;reqid=1584954144676994-996326121135358411400085-man2-4965-V&amp;suggest_reqid=803547596150721244942757129167295&amp;text=%D0%BC%D1%83%D0%BB%D1%8C%D1%82%D1%84%D0%B8%D0%BB%D1%8C%D0%BC%2B%D0%BF%D1%80%D0%BE%2B%D1%80%D0%B0%D0%B7%D0%BD%D1%8B%D0%B5%2B%D0%BF%D1%80%D0%BE%D1%84%D0%B5%D1%81%D1%81%D0%B8%D0%B8" TargetMode="External"/><Relationship Id="rId238" Type="http://schemas.openxmlformats.org/officeDocument/2006/relationships/hyperlink" Target="https://youtu.be/z94vV_kPDbk" TargetMode="External"/><Relationship Id="rId23" Type="http://schemas.openxmlformats.org/officeDocument/2006/relationships/hyperlink" Target="https://youtu.be/f0gFnonDUYs" TargetMode="External"/><Relationship Id="rId28" Type="http://schemas.openxmlformats.org/officeDocument/2006/relationships/hyperlink" Target="http://school227.ru/images/uploaded/form.jpg" TargetMode="External"/><Relationship Id="rId49" Type="http://schemas.openxmlformats.org/officeDocument/2006/relationships/hyperlink" Target="https://youtu.be/v-rTe0Gl8vU" TargetMode="External"/><Relationship Id="rId114" Type="http://schemas.openxmlformats.org/officeDocument/2006/relationships/hyperlink" Target="https://ds04.infourok.ru/uploads/ex/0afe/0008aa05-d11f95fd/img8.jpg" TargetMode="External"/><Relationship Id="rId119" Type="http://schemas.openxmlformats.org/officeDocument/2006/relationships/hyperlink" Target="https://chudo-udo.info/geometricheskie-figury-dlya-detej" TargetMode="External"/><Relationship Id="rId44" Type="http://schemas.openxmlformats.org/officeDocument/2006/relationships/hyperlink" Target="https://ok.ru/video/4273603912" TargetMode="External"/><Relationship Id="rId60" Type="http://schemas.openxmlformats.org/officeDocument/2006/relationships/hyperlink" Target="https://youtu.be/iXfNTigAZsU" TargetMode="External"/><Relationship Id="rId65" Type="http://schemas.openxmlformats.org/officeDocument/2006/relationships/hyperlink" Target="https://youtu.be/hSv5g6HMyiQ" TargetMode="External"/><Relationship Id="rId81" Type="http://schemas.openxmlformats.org/officeDocument/2006/relationships/hyperlink" Target="https://youtu.be/ND7Ft__Zs3o" TargetMode="External"/><Relationship Id="rId86" Type="http://schemas.openxmlformats.org/officeDocument/2006/relationships/hyperlink" Target="https://youtu.be/TgBbIjtfPg4" TargetMode="External"/><Relationship Id="rId130" Type="http://schemas.openxmlformats.org/officeDocument/2006/relationships/hyperlink" Target="https://ped-kopilka.ru/vs-ob-yetikete/beseda-na-temu-vezhlivost-v-podgotovitelnoi-grupe.html" TargetMode="External"/><Relationship Id="rId135" Type="http://schemas.openxmlformats.org/officeDocument/2006/relationships/hyperlink" Target="https://youtu.be/seBYyRS4YpM" TargetMode="External"/><Relationship Id="rId151" Type="http://schemas.openxmlformats.org/officeDocument/2006/relationships/hyperlink" Target="https://kladraz.ru/razvivayuschie-zadanija/krosvordy/krosvordy-po-ruskomu-jazyku-1-klas-s-otvetami-i-voprosami.html" TargetMode="External"/><Relationship Id="rId156" Type="http://schemas.openxmlformats.org/officeDocument/2006/relationships/hyperlink" Target="https://youtu.be/kG7MzXDxi6A" TargetMode="External"/><Relationship Id="rId177" Type="http://schemas.openxmlformats.org/officeDocument/2006/relationships/hyperlink" Target="https://www.maam.ru/detskijsad/proekt-obrazovatelnoi-dejatelnosti-detei-den-zaschitnika-otechestva.html" TargetMode="External"/><Relationship Id="rId198" Type="http://schemas.openxmlformats.org/officeDocument/2006/relationships/hyperlink" Target="https://ds04.infourok.ru/uploads/ex/09d6/00033e25-06f6ed21/img17.jpg" TargetMode="External"/><Relationship Id="rId172" Type="http://schemas.openxmlformats.org/officeDocument/2006/relationships/hyperlink" Target="https://youtu.be/9KOc6NLnjDE" TargetMode="External"/><Relationship Id="rId193" Type="http://schemas.openxmlformats.org/officeDocument/2006/relationships/hyperlink" Target="https://megamaster.info/wp-content/uploads/2018/11/Origami-sobaka.jpg" TargetMode="External"/><Relationship Id="rId202" Type="http://schemas.openxmlformats.org/officeDocument/2006/relationships/hyperlink" Target="https://yandex.ru/video/preview?filmId=4991767486320835837&amp;text=%D0%B4%D0%B2%D0%B0%20%D0%B4%D1%80%D1%83%D0%B3%D0%B0%20%D1%84%D074%B8%D0%BB%D1%8C%D750%BC%201954&amp;path=wizard&amp;parent-reqid=1584887757422849-1536272791536910369800169-sas3-745776&amp;redircnt=1584887985.1" TargetMode="External"/><Relationship Id="rId207" Type="http://schemas.openxmlformats.org/officeDocument/2006/relationships/hyperlink" Target="https://yandex.ru/video/preview?filmId=10828257160153902306&amp;text=%D1%84%D0%B8%D0%BA%D1%81%D0%B8%D0%BA%D0%B8%20&amp;path=wizard&amp;parent-reqid=1584964362382181-1515273551207646982100087-man1-3566&amp;redircnt=1584964375.1" TargetMode="External"/><Relationship Id="rId223" Type="http://schemas.openxmlformats.org/officeDocument/2006/relationships/hyperlink" Target="https://yandex.ru/video/preview?filmId=9707391576663595510&amp;from=tabbar&amp;p=2&amp;suggest_reqid=216165653156862553872495883601202&amp;text=%D0%B1%D1%83%D0%BA%D0%B5%D1%82%2B%D0%B8%D0%B7%2B%D0%BF%D1%80%D0%B8%D1%80%D0%BE%D0%B4%D0%BD%D1%8B%D1%85%2B%D0%BC%D0%B0%D1%82%D0%B5%D1%80%D0%B8%D0%B0%D0%BB%D0%BE%D0%B2%2B%D0%BF%D0%BE%D0%B4%D0%B5%D0%BB%D0%BA%D0%B0" TargetMode="External"/><Relationship Id="rId228" Type="http://schemas.openxmlformats.org/officeDocument/2006/relationships/hyperlink" Target="https://yandex.ru/video/preview?filmId=15987232488689068148&amp;reqid=1584965313148507-1056872775025475355300115-sas1-8236-V&amp;suggest_reqid=216165653156862553853986760223825&amp;text=%D0%B7%D0%B0%D0%BD%D0%B8%D0%BC%D0%B0%D1%82%D0%B5%D0%BB%D1%8C%D0%BD%D0%BE%2B%D0%BE%2B%D1%86%D0%B8%D1%80%D0%BA%D0%B5" TargetMode="External"/><Relationship Id="rId244" Type="http://schemas.openxmlformats.org/officeDocument/2006/relationships/footer" Target="footer1.xml"/><Relationship Id="rId13" Type="http://schemas.openxmlformats.org/officeDocument/2006/relationships/hyperlink" Target="https://ds05.infourok.ru/uploads/ex/0bf5/000c065c-eb320859/img13.jpg" TargetMode="External"/><Relationship Id="rId18" Type="http://schemas.openxmlformats.org/officeDocument/2006/relationships/hyperlink" Target="https://youtu.be/SCSpmnIWhWs" TargetMode="External"/><Relationship Id="rId39" Type="http://schemas.openxmlformats.org/officeDocument/2006/relationships/hyperlink" Target="https://youtu.be/yQB4j3CuW5g" TargetMode="External"/><Relationship Id="rId109" Type="http://schemas.openxmlformats.org/officeDocument/2006/relationships/hyperlink" Target="https://youtu.be/u23P20RgsnI" TargetMode="External"/><Relationship Id="rId34" Type="http://schemas.openxmlformats.org/officeDocument/2006/relationships/hyperlink" Target="https://youtu.be/C-mWfAIV9I8" TargetMode="External"/><Relationship Id="rId50" Type="http://schemas.openxmlformats.org/officeDocument/2006/relationships/hyperlink" Target="https://chudo-udo.info/sostavit-predlozhenij-iz-slov/2049-sostavit-predlozhenie-iz-slov-na-temu-shkolnyj-den" TargetMode="External"/><Relationship Id="rId55" Type="http://schemas.openxmlformats.org/officeDocument/2006/relationships/hyperlink" Target="https://youtu.be/QQhzWr0dum0" TargetMode="External"/><Relationship Id="rId76" Type="http://schemas.openxmlformats.org/officeDocument/2006/relationships/hyperlink" Target="https://youtu.be/UdqCF0R2GrY" TargetMode="External"/><Relationship Id="rId97" Type="http://schemas.openxmlformats.org/officeDocument/2006/relationships/hyperlink" Target="https://avatars.mds.yandex.net/get-pdb/1782154/247a3b1e-7b19-4035-85c2-4f0b4ca28d22/s1200" TargetMode="External"/><Relationship Id="rId104" Type="http://schemas.openxmlformats.org/officeDocument/2006/relationships/hyperlink" Target="https://vk.com/video-152992737_456249329" TargetMode="External"/><Relationship Id="rId120" Type="http://schemas.openxmlformats.org/officeDocument/2006/relationships/hyperlink" Target="https://nsportal.ru/shkola/vneklassnaya-rabota/library/2017/11/14/vneklassnoe-meropriyatie-puteshestvie-snezhinki" TargetMode="External"/><Relationship Id="rId125" Type="http://schemas.openxmlformats.org/officeDocument/2006/relationships/hyperlink" Target="https://podelki.pro/podelka-rozhdestvenskij-vertep/" TargetMode="External"/><Relationship Id="rId141" Type="http://schemas.openxmlformats.org/officeDocument/2006/relationships/hyperlink" Target="https://www.youtube.com/watch?v=m_WwtnWG-GE&amp;feature=emb_rel_pause" TargetMode="External"/><Relationship Id="rId146" Type="http://schemas.openxmlformats.org/officeDocument/2006/relationships/hyperlink" Target="https://youtu.be/aE8ufFWeU-g" TargetMode="External"/><Relationship Id="rId167" Type="http://schemas.openxmlformats.org/officeDocument/2006/relationships/hyperlink" Target="https://youtu.be/afW4ZiBF3Ns" TargetMode="External"/><Relationship Id="rId188" Type="http://schemas.openxmlformats.org/officeDocument/2006/relationships/hyperlink" Target="https://youtu.be/0iSRsJDNDUY" TargetMode="External"/><Relationship Id="rId7" Type="http://schemas.openxmlformats.org/officeDocument/2006/relationships/hyperlink" Target="https://ds04.infourok.ru/uploads/ex/0d73/0017b422-30a93341/640/img13.jpg" TargetMode="External"/><Relationship Id="rId71" Type="http://schemas.openxmlformats.org/officeDocument/2006/relationships/hyperlink" Target="https://youtu.be/7vvxI1l6MSA" TargetMode="External"/><Relationship Id="rId92" Type="http://schemas.openxmlformats.org/officeDocument/2006/relationships/hyperlink" Target="https://youtu.be/0sogVx3IT0Q" TargetMode="External"/><Relationship Id="rId162" Type="http://schemas.openxmlformats.org/officeDocument/2006/relationships/hyperlink" Target="https://youtu.be/Bi32iB5e9ds" TargetMode="External"/><Relationship Id="rId183" Type="http://schemas.openxmlformats.org/officeDocument/2006/relationships/hyperlink" Target="http://www.tvoyrebenok.ru/games_behin" TargetMode="External"/><Relationship Id="rId213" Type="http://schemas.openxmlformats.org/officeDocument/2006/relationships/hyperlink" Target="https://yandex.ru/video/preview?filmId=3854166336149822650&amp;reqid=1584912220551148-198829365421480990600115-man1-2960-V&amp;text=%D0%BE%D0%BA%D0%B0%D0%B7%D0%B0%D0%BD%D0%B8%D0%B5%2B%D0%BF%D0%B5%D1%80%D0%B2%D0%BE%D0%B9%2B%D0%BC%D0%B5%D0%B4%D0%B8%D1%86%D0%B8%D0%BD%D1%81%D0%BA%D0%BE%D0%B9%2B%D0%BF%D0%BE%D0%BC%D0%BE%D1%89%D0%B8%2B%D1%83%D1%87%D0%B8%D0%BC%2B%D0%B4%D0%B5%D1%82%D0%B5%D0%B9" TargetMode="External"/><Relationship Id="rId218" Type="http://schemas.openxmlformats.org/officeDocument/2006/relationships/hyperlink" Target="https://youtu.be/oc3k-Mh0YcM" TargetMode="External"/><Relationship Id="rId234" Type="http://schemas.openxmlformats.org/officeDocument/2006/relationships/hyperlink" Target="https://youtu.be/3fPRnGTKmd0" TargetMode="External"/><Relationship Id="rId239" Type="http://schemas.openxmlformats.org/officeDocument/2006/relationships/hyperlink" Target="https://chudo-udo.info/pravila-bezopasnosti-dlya-detej/4291-pravila-bezopasnosti-letom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chool227.ru/uid.html" TargetMode="External"/><Relationship Id="rId24" Type="http://schemas.openxmlformats.org/officeDocument/2006/relationships/hyperlink" Target="https://youtu.be/pF7sSzrG3l8" TargetMode="External"/><Relationship Id="rId40" Type="http://schemas.openxmlformats.org/officeDocument/2006/relationships/hyperlink" Target="https://youtu.be/tVPltLqhnro" TargetMode="External"/><Relationship Id="rId45" Type="http://schemas.openxmlformats.org/officeDocument/2006/relationships/hyperlink" Target="https://youtu.be/xQ8yOGoTMmY" TargetMode="External"/><Relationship Id="rId66" Type="http://schemas.openxmlformats.org/officeDocument/2006/relationships/hyperlink" Target="https://youtu.be/AQLocP6pelI" TargetMode="External"/><Relationship Id="rId87" Type="http://schemas.openxmlformats.org/officeDocument/2006/relationships/hyperlink" Target="https://avatars.mds.yandex.net/get-pdb/2492799/bcc128d0-c082-4b35-aa90-d13972415bfc/s1200?webp=false" TargetMode="External"/><Relationship Id="rId110" Type="http://schemas.openxmlformats.org/officeDocument/2006/relationships/hyperlink" Target="https://youtu.be/wP864Re4I1g" TargetMode="External"/><Relationship Id="rId115" Type="http://schemas.openxmlformats.org/officeDocument/2006/relationships/hyperlink" Target="https://youtu.be/wP864Re4I1g" TargetMode="External"/><Relationship Id="rId131" Type="http://schemas.openxmlformats.org/officeDocument/2006/relationships/hyperlink" Target="https://sibmama.ru/matreshka.htm" TargetMode="External"/><Relationship Id="rId136" Type="http://schemas.openxmlformats.org/officeDocument/2006/relationships/hyperlink" Target="https://histrf.ru/lenta-vremeni/event/view/dien-sniatiia-blokady-ghoroda-lieninghrada" TargetMode="External"/><Relationship Id="rId157" Type="http://schemas.openxmlformats.org/officeDocument/2006/relationships/hyperlink" Target="https://youtu.be/RH_0PcwNG90" TargetMode="External"/><Relationship Id="rId178" Type="http://schemas.openxmlformats.org/officeDocument/2006/relationships/hyperlink" Target="https://youtu.be/Juv4LC1vF04" TargetMode="External"/><Relationship Id="rId61" Type="http://schemas.openxmlformats.org/officeDocument/2006/relationships/hyperlink" Target="https://avatars.mds.yandex.net/get-pdb/194708/a92678c6-96a2-4d52-85e1-11261f5491a8/s1200?webp=false" TargetMode="External"/><Relationship Id="rId82" Type="http://schemas.openxmlformats.org/officeDocument/2006/relationships/hyperlink" Target="https://fsd.kopilkaurokov.ru/uploads/user_file_56b74a98b2f15/img_user_file_56b74a98b2f15_9.jpg" TargetMode="External"/><Relationship Id="rId152" Type="http://schemas.openxmlformats.org/officeDocument/2006/relationships/hyperlink" Target="https://youtu.be/XcuMZM4PYVg" TargetMode="External"/><Relationship Id="rId173" Type="http://schemas.openxmlformats.org/officeDocument/2006/relationships/hyperlink" Target="https://youtu.be/nW-0p1dYpus" TargetMode="External"/><Relationship Id="rId194" Type="http://schemas.openxmlformats.org/officeDocument/2006/relationships/hyperlink" Target="https://avatars.mds.yandex.net/get-pdb/70729/9fa01db0-c01f-42ec-a580-0e26b1cbb7b6/s1200?webp=false" TargetMode="External"/><Relationship Id="rId199" Type="http://schemas.openxmlformats.org/officeDocument/2006/relationships/hyperlink" Target="https://youtu.be/1II9JJYolCM" TargetMode="External"/><Relationship Id="rId203" Type="http://schemas.openxmlformats.org/officeDocument/2006/relationships/hyperlink" Target="https://youtu.be/XN48wApL4DY" TargetMode="External"/><Relationship Id="rId208" Type="http://schemas.openxmlformats.org/officeDocument/2006/relationships/hyperlink" Target="https://yandex.ru/video/preview?filmId=12448040003421441658&amp;from=tabbar&amp;parent-reqid=1584962128193617-441921039435443428100124-vla1-1067&amp;text=%D0%B1%D0%B5%D1%80%D0%B5%D0%B6%D0%BD%D0%BE%D0%B5%2B%D0%BE%D1%82%D0%BD%D0%BE%D1%88%D0%B5%D0%BD%D0%B8%D0%B5%2B%D0%BA%2B%D0%BE%D0%B1%D1%89%D0%B5%D1%81%D1%82%D0%B2%D0%B5%D0%BD%D0%BD%D0%BE%D0%BC%D1%83%2B%D0%B8%D0%BC%D1%83%D1%89%D0%B5%D1%81%D1%82%D0%B2%D1%83%2B%D0%B4%D0%BE%D1%81%D1%82%D1%83%D0%BF%D0%BD%D0%BE%2B%D0%B4%D0%B5%D1%82%D1%8F%D0%BC" TargetMode="External"/><Relationship Id="rId229" Type="http://schemas.openxmlformats.org/officeDocument/2006/relationships/hyperlink" Target="https://youtu.be/3nJFAzdjBG8" TargetMode="External"/><Relationship Id="rId19" Type="http://schemas.openxmlformats.org/officeDocument/2006/relationships/hyperlink" Target="https://vk.com/video-86591637_171550424" TargetMode="External"/><Relationship Id="rId224" Type="http://schemas.openxmlformats.org/officeDocument/2006/relationships/hyperlink" Target="https://ucthat-v-skole.ru/prazdniki/den-pobedy/772-stikhi-ko-dnyu-pobedy-dlya-detej" TargetMode="External"/><Relationship Id="rId240" Type="http://schemas.openxmlformats.org/officeDocument/2006/relationships/hyperlink" Target="https://www.youtube.com/watch?v=jLCJpx6nEyI" TargetMode="External"/><Relationship Id="rId245" Type="http://schemas.openxmlformats.org/officeDocument/2006/relationships/fontTable" Target="fontTable.xml"/><Relationship Id="rId14" Type="http://schemas.openxmlformats.org/officeDocument/2006/relationships/hyperlink" Target="https://ds01.infourok.ru/uploads/ex/0e10/00000e0f-ef346ba8/3/img18.jpg" TargetMode="External"/><Relationship Id="rId30" Type="http://schemas.openxmlformats.org/officeDocument/2006/relationships/hyperlink" Target="https://youtu.be/KsH1CkbfCUQ" TargetMode="External"/><Relationship Id="rId35" Type="http://schemas.openxmlformats.org/officeDocument/2006/relationships/hyperlink" Target="https://youtu.be/4pvxTv7hmhI" TargetMode="External"/><Relationship Id="rId56" Type="http://schemas.openxmlformats.org/officeDocument/2006/relationships/hyperlink" Target="https://youtu.be/Ed1DaBPr0Ng" TargetMode="External"/><Relationship Id="rId77" Type="http://schemas.openxmlformats.org/officeDocument/2006/relationships/hyperlink" Target="https://yandex.ru/efir?stream_id=4ea0dcbe754090649fd51394cf2a232a&amp;from_block=logo_partner_player" TargetMode="External"/><Relationship Id="rId100" Type="http://schemas.openxmlformats.org/officeDocument/2006/relationships/hyperlink" Target="https://youtu.be/qxmPpeHB1EU" TargetMode="External"/><Relationship Id="rId105" Type="http://schemas.openxmlformats.org/officeDocument/2006/relationships/hyperlink" Target="https://yandex.ru/efir?stream_id=4d90a4529373f4b29255c00551647f4f&amp;from_block=logo_partner_player" TargetMode="External"/><Relationship Id="rId126" Type="http://schemas.openxmlformats.org/officeDocument/2006/relationships/hyperlink" Target="https://yandex.ru/efir?stream_id=464484bb3dd506e7b85a685835ee5f20&amp;from_block=logo_partner_player" TargetMode="External"/><Relationship Id="rId147" Type="http://schemas.openxmlformats.org/officeDocument/2006/relationships/hyperlink" Target="https://youtu.be/6LHgo4ziw4c" TargetMode="External"/><Relationship Id="rId168" Type="http://schemas.openxmlformats.org/officeDocument/2006/relationships/hyperlink" Target="http://school227.ru/index.html" TargetMode="External"/><Relationship Id="rId8" Type="http://schemas.openxmlformats.org/officeDocument/2006/relationships/hyperlink" Target="https://youtu.be/dyRPv41YoS0" TargetMode="External"/><Relationship Id="rId51" Type="http://schemas.openxmlformats.org/officeDocument/2006/relationships/hyperlink" Target="https://www.maam.ru/detskijsad/master-klas-tenevoi-teatr-svoimi-rukami.html" TargetMode="External"/><Relationship Id="rId72" Type="http://schemas.openxmlformats.org/officeDocument/2006/relationships/hyperlink" Target="https://youtu.be/Af6Kxsu9d1M" TargetMode="External"/><Relationship Id="rId93" Type="http://schemas.openxmlformats.org/officeDocument/2006/relationships/hyperlink" Target="https://youtu.be/jIJ19_pE400" TargetMode="External"/><Relationship Id="rId98" Type="http://schemas.openxmlformats.org/officeDocument/2006/relationships/hyperlink" Target="https://youtu.be/NBQD3Ff6rh4" TargetMode="External"/><Relationship Id="rId121" Type="http://schemas.openxmlformats.org/officeDocument/2006/relationships/hyperlink" Target="https://youtu.be/kZirukSP_u0" TargetMode="External"/><Relationship Id="rId142" Type="http://schemas.openxmlformats.org/officeDocument/2006/relationships/hyperlink" Target="https://chudo-udo.info/audio-skazki/550-russkie-narodnye-audio-skazki" TargetMode="External"/><Relationship Id="rId163" Type="http://schemas.openxmlformats.org/officeDocument/2006/relationships/hyperlink" Target="https://i0.wp.com/cdn.ast.ru/v2/AST000000000051309/PDF/AST000000000051309-4.png?w=730" TargetMode="External"/><Relationship Id="rId184" Type="http://schemas.openxmlformats.org/officeDocument/2006/relationships/hyperlink" Target="https://youtu.be/5n4zIoU7y3o" TargetMode="External"/><Relationship Id="rId189" Type="http://schemas.openxmlformats.org/officeDocument/2006/relationships/hyperlink" Target="https://ds03.infourok.ru/uploads/ex/0a29/0000b9f0-003c4420/img16.jpg" TargetMode="External"/><Relationship Id="rId219" Type="http://schemas.openxmlformats.org/officeDocument/2006/relationships/hyperlink" Target="https://yandex.ru/video/preview?filmId=9780356603045553012&amp;text=%D0%BF%D0%B5%D1%80%D0%B2%D0%B0%D1%8F%20%D0%BF%D0%BE%D0%BC%D0%BE%D1%89%D1%8C%20%D0%BF%D1%80%D0%B8%20%D1%83%D1%88%D0%B8%D0%B1%D0%B0%D1%85%20%D0%B4%D0%BE%D1%81%D1%82%D1%83%D0%BF%D0%BD%D0%BE%20%D0%B4%D0%B5%D1%82%D1%8F%D0%BC&amp;path=wizard&amp;parent-reqid=1584965136858371-1687712634943807336700177-sas3-5222&amp;redircnt=1584965160.1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youtu.be/XbkbxUSq08Q" TargetMode="External"/><Relationship Id="rId230" Type="http://schemas.openxmlformats.org/officeDocument/2006/relationships/hyperlink" Target="https://yandex.ru/video/preview?filmId=12448040003421441658&amp;from=tabbar&amp;parent-reqid=1584962128193617-441921039435443428100124-vla1-1067&amp;text=%D0%B1%D0%B5%D1%80%D0%B5%D0%B6%D0%BD%D0%BE%D0%B5%2B%D0%BE%D1%82%D0%BD%D0%BE%D1%88%D0%B5%D0%BD%D0%B8%D0%B5%2B%D0%BA%2B%D0%BE%D0%B1%D1%89%D0%B5%D1%81%D1%82%D0%B2%D0%B5%D0%BD%D0%BD%D0%BE%D0%BC%D1%83%2B%D0%B8%D0%BC%D1%83%D1%89%D0%B5%D1%81%D1%82%D0%B2%D1%83%2B%D0%B4%D0%BE%D1%81%D1%82%D1%83%D0%BF%D0%BD%D0%BE%2B%D0%B4%D0%B5%D1%82%D1%8F%D0%BC" TargetMode="External"/><Relationship Id="rId235" Type="http://schemas.openxmlformats.org/officeDocument/2006/relationships/hyperlink" Target="https://yandex.ru/video/preview?filmId=582675384256140064&amp;reqid=1584954528684983-1820182552801106824600115-man2-5811-V&amp;suggest_reqid=803547596150721244945352317127307&amp;text=%D0%BF%D1%80%D0%B0%D0%B2%D0%B8%D0%BB%D0%B0%2B%D0%B4%D0%B2%D0%B8%D0%B6%D0%B5%D0%BD%D0%B8%D1%8F%2B%D0%B4%D0%BB%D1%8F%2B%D0%B2%D0%B5%D0%BB%D0%BE%D1%81%D0%B8%D0%BF%D0%B5%D0%B4%D0%B8%D1%81%D1%82%D0%BE%D0%B2%2B%D0%B4%D0%B5%D1%82%D1%8F%D0%BC" TargetMode="External"/><Relationship Id="rId25" Type="http://schemas.openxmlformats.org/officeDocument/2006/relationships/hyperlink" Target="https://youtu.be/KG6Teen3TQc" TargetMode="External"/><Relationship Id="rId46" Type="http://schemas.openxmlformats.org/officeDocument/2006/relationships/hyperlink" Target="https://youtu.be/LSaCkNlu1tY" TargetMode="External"/><Relationship Id="rId67" Type="http://schemas.openxmlformats.org/officeDocument/2006/relationships/hyperlink" Target="https://chudo-udo.info/krossvordi-i-rebusi" TargetMode="External"/><Relationship Id="rId116" Type="http://schemas.openxmlformats.org/officeDocument/2006/relationships/hyperlink" Target="https://youtu.be/b65thpp49r0" TargetMode="External"/><Relationship Id="rId137" Type="http://schemas.openxmlformats.org/officeDocument/2006/relationships/hyperlink" Target="https://youtu.be/LnK4lMuRYH4" TargetMode="External"/><Relationship Id="rId158" Type="http://schemas.openxmlformats.org/officeDocument/2006/relationships/hyperlink" Target="https://youtu.be/nukt1_Y2eeE" TargetMode="External"/><Relationship Id="rId20" Type="http://schemas.openxmlformats.org/officeDocument/2006/relationships/hyperlink" Target="https://youtu.be/0aLi0mgrehU" TargetMode="External"/><Relationship Id="rId41" Type="http://schemas.openxmlformats.org/officeDocument/2006/relationships/hyperlink" Target="https://avatars.mds.yandex.net/get-pdb/194708/a92678c6-96a2-4d52-85e1-11261f5491a8/s1200?webp=false" TargetMode="External"/><Relationship Id="rId62" Type="http://schemas.openxmlformats.org/officeDocument/2006/relationships/hyperlink" Target="https://youtu.be/v-rTe0Gl8vU" TargetMode="External"/><Relationship Id="rId83" Type="http://schemas.openxmlformats.org/officeDocument/2006/relationships/hyperlink" Target="https://fs.znanio.ru/methodology/images/8e/7a/8e7a683416e5554476546efd484731dfd9f38ff1.jpg" TargetMode="External"/><Relationship Id="rId88" Type="http://schemas.openxmlformats.org/officeDocument/2006/relationships/hyperlink" Target="http://mydesignclub.info/wp-content/uploads/2016/06/%D0%9A%D0%BE%D1%80%D0%BC%D1%83%D1%88%D0%BA%D0%B8-%D0%B4%D0%BB%D1%8F-%D0%BF%D1%82%D0%B8%D1%86-%D1%81%D0%B2%D0%BE%D0%B8%D0%BC%D0%B8-%D1%80%D1%83%D0%BA%D0%B0%D0%BC%D0%B8-4-1024x686.jpg" TargetMode="External"/><Relationship Id="rId111" Type="http://schemas.openxmlformats.org/officeDocument/2006/relationships/hyperlink" Target="https://youtu.be/dTK270qCkpg" TargetMode="External"/><Relationship Id="rId132" Type="http://schemas.openxmlformats.org/officeDocument/2006/relationships/hyperlink" Target="https://nukadeti.ru/skazki/chuko" TargetMode="External"/><Relationship Id="rId153" Type="http://schemas.openxmlformats.org/officeDocument/2006/relationships/hyperlink" Target="https://ogtrk.ru/uploads/image/karavai_b.jpg" TargetMode="External"/><Relationship Id="rId174" Type="http://schemas.openxmlformats.org/officeDocument/2006/relationships/hyperlink" Target="https://youtu.be/Y3TgLBG_0Bk" TargetMode="External"/><Relationship Id="rId179" Type="http://schemas.openxmlformats.org/officeDocument/2006/relationships/hyperlink" Target="https://youtu.be/Cj1mxtenRK0" TargetMode="External"/><Relationship Id="rId195" Type="http://schemas.openxmlformats.org/officeDocument/2006/relationships/hyperlink" Target="https://youtu.be/8Tg9P-KzqzA" TargetMode="External"/><Relationship Id="rId209" Type="http://schemas.openxmlformats.org/officeDocument/2006/relationships/hyperlink" Target="https://yandex.ru/video/preview?filmId=10787968143306184451&amp;reqid=1584964535637157-177662017047173345500115-man1-2960-V&amp;suggest_reqid=216165653156862553845550188874419&amp;text=%D1%83%D1%80%D0%BE%D0%BA%D0%B8%2B%D1%82%D0%B5%D1%82%D1%83%D1%88%D0%BA%D0%B8%2B%D1%81%D0%BE%D0%B2%D1%8B%2B%D1%82%D0%B0%D0%B9%D0%BD%D1%8B%2B%D0%BB%D0%B5%D1%81%D0%B0" TargetMode="External"/><Relationship Id="rId190" Type="http://schemas.openxmlformats.org/officeDocument/2006/relationships/hyperlink" Target="https://militaryarms.ru/wp-content/uploads/2018/09/chp-prirodnogo-haraktera.jpg" TargetMode="External"/><Relationship Id="rId204" Type="http://schemas.openxmlformats.org/officeDocument/2006/relationships/hyperlink" Target="https://youtu.be/49x9qCDcF_s" TargetMode="External"/><Relationship Id="rId220" Type="http://schemas.openxmlformats.org/officeDocument/2006/relationships/hyperlink" Target="https://yandex.ru/video/preview?filmId=9707391576663595510&amp;from=tabbar&amp;p=2&amp;suggest_reqid=216165653156862553872495883601202&amp;text=%D0%B1%D1%83%D0%BA%D0%B5%D1%82%2B%D0%B8%D0%B7%2B%D0%BF%D1%80%D0%B8%D1%80%D0%BE%D0%B4%D0%BD%D1%8B%D1%85%2B%D0%BC%D0%B0%D1%82%D0%B5%D1%80%D0%B8%D0%B0%D0%BB%D0%BE%D0%B2%2B%D0%BF%D0%BE%D0%B4%D0%B5%D0%BB%D0%BA%D0%B0" TargetMode="External"/><Relationship Id="rId225" Type="http://schemas.openxmlformats.org/officeDocument/2006/relationships/hyperlink" Target="https://yandex.ru/video/preview?filmId=3587562640882944092&amp;text=%D0%B4%D0%B5%D0%BD%D1%8C%2B%D0%BF%D0%BE%D0%B1%D0%B5%D0%B4%D1%8B%2B%D1%81%D1%82%D0%B8%D1%85%D0%B8%2B%D1%81%D0%BB%D1%83%D1%88%D0%B0%D1%82%D1%8C" TargetMode="External"/><Relationship Id="rId241" Type="http://schemas.openxmlformats.org/officeDocument/2006/relationships/hyperlink" Target="https://papaskazki.ru/audiostihi.php" TargetMode="External"/><Relationship Id="rId246" Type="http://schemas.openxmlformats.org/officeDocument/2006/relationships/theme" Target="theme/theme1.xml"/><Relationship Id="rId15" Type="http://schemas.openxmlformats.org/officeDocument/2006/relationships/hyperlink" Target="https://ds04.infourok.ru/uploads/ex/1297/000be5ee-9145856d/2/img17.jpg" TargetMode="External"/><Relationship Id="rId36" Type="http://schemas.openxmlformats.org/officeDocument/2006/relationships/hyperlink" Target="https://rustih.ru/stixi-o-vremenax-goda/" TargetMode="External"/><Relationship Id="rId57" Type="http://schemas.openxmlformats.org/officeDocument/2006/relationships/hyperlink" Target="https://ds05.infourok.ru/uploads/ex/035d/000ff564-4515ceaf/hello_html_m4678ddec.jpg" TargetMode="External"/><Relationship Id="rId106" Type="http://schemas.openxmlformats.org/officeDocument/2006/relationships/hyperlink" Target="https://chudo-udo.info/audio-skazki/550-russkie-narodnye-audio-skazki" TargetMode="External"/><Relationship Id="rId127" Type="http://schemas.openxmlformats.org/officeDocument/2006/relationships/hyperlink" Target="https://ds04.infourok.ru/uploads/ex/0d66/000020ed-35b0e808/img7.jpg" TargetMode="External"/><Relationship Id="rId10" Type="http://schemas.openxmlformats.org/officeDocument/2006/relationships/hyperlink" Target="https://ok.ru/video/4273603912" TargetMode="External"/><Relationship Id="rId31" Type="http://schemas.openxmlformats.org/officeDocument/2006/relationships/hyperlink" Target="https://yandex.ru/efir?stream_id=404193b484011055951eb4854dc1a531&amp;from_block=logo_partner_player" TargetMode="External"/><Relationship Id="rId52" Type="http://schemas.openxmlformats.org/officeDocument/2006/relationships/hyperlink" Target="https://mishka-knizhka.ru/skazki-dlay-detey/russkie-narodnye-skazki/russkie" TargetMode="External"/><Relationship Id="rId73" Type="http://schemas.openxmlformats.org/officeDocument/2006/relationships/hyperlink" Target="https://youtu.be/ZrHQcRzyEIM" TargetMode="External"/><Relationship Id="rId78" Type="http://schemas.openxmlformats.org/officeDocument/2006/relationships/hyperlink" Target="https://skazki.rustih.ru/sel-leram-skazka-o-nastoyashhej-dr" TargetMode="External"/><Relationship Id="rId94" Type="http://schemas.openxmlformats.org/officeDocument/2006/relationships/hyperlink" Target="https://vk.com/video12923279_144045815" TargetMode="External"/><Relationship Id="rId99" Type="http://schemas.openxmlformats.org/officeDocument/2006/relationships/hyperlink" Target="https://youtu.be/it09RJQiaGQ" TargetMode="External"/><Relationship Id="rId101" Type="http://schemas.openxmlformats.org/officeDocument/2006/relationships/hyperlink" Target="https://youtu.be/k_3mIldsUM4" TargetMode="External"/><Relationship Id="rId122" Type="http://schemas.openxmlformats.org/officeDocument/2006/relationships/hyperlink" Target="https://mybabe.info/sites/default/files/diy-comfort-creatures.jpg" TargetMode="External"/><Relationship Id="rId143" Type="http://schemas.openxmlformats.org/officeDocument/2006/relationships/hyperlink" Target="https://videouroki.net/razrabotki/vneklassnoe-meropriyatie-dlya-nachalnykh-klassov-mir-glazami-detey.html" TargetMode="External"/><Relationship Id="rId148" Type="http://schemas.openxmlformats.org/officeDocument/2006/relationships/hyperlink" Target="https://fsd.kopilkaurokov.ru/up/html/2018/11/12/k_5be96e3e19177/485180_1.jpeg" TargetMode="External"/><Relationship Id="rId164" Type="http://schemas.openxmlformats.org/officeDocument/2006/relationships/hyperlink" Target="https://abakus-kazan.ru/wp-content/uploads/2018/10/b6c6a8770942a8cc5385cc3e5fbf04e6.jpg" TargetMode="External"/><Relationship Id="rId169" Type="http://schemas.openxmlformats.org/officeDocument/2006/relationships/hyperlink" Target="https://yandex.ru/efir?stream_id=477076fffd1eab29a53d816beb2e3bc5&amp;from_block=logo_partner_player" TargetMode="External"/><Relationship Id="rId185" Type="http://schemas.openxmlformats.org/officeDocument/2006/relationships/hyperlink" Target="https://youtu.be/LE28ojPi5Rw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gvLPoSlhRAw" TargetMode="External"/><Relationship Id="rId180" Type="http://schemas.openxmlformats.org/officeDocument/2006/relationships/hyperlink" Target="https://deti123.ru/skazka/zolotye-ruki" TargetMode="External"/><Relationship Id="rId210" Type="http://schemas.openxmlformats.org/officeDocument/2006/relationships/hyperlink" Target="https://papaskazki.ru/audiozapisi/zagadki-skazka.php" TargetMode="External"/><Relationship Id="rId215" Type="http://schemas.openxmlformats.org/officeDocument/2006/relationships/hyperlink" Target="https://yandex.ru/video/preview?filmId=15597287592309958179&amp;text=%D0%BD%D1%83%D0%B6%D0%B5%D0%BD%20%D0%BB%D0%B8%20%D1%81%D0%BF%D0%BE%D1%80%D1%82%20%D0%B2%20%D1%81%D0%BE%D0%B2%D1%80%D0%B5%D0%BC%D0%B5%D0%BD%D0%BD%D0%BE%D0%BC%20%D0%BC%D0%B8%D1%80%D0%B5%20%D0%B4%D0%B5%D1%82%D1%8F%D0%BC&amp;path=wizard&amp;parent-reqid=1584911996527865-467640272831744314500146-vla1-0655&amp;redircnt=1584912033.1" TargetMode="External"/><Relationship Id="rId236" Type="http://schemas.openxmlformats.org/officeDocument/2006/relationships/hyperlink" Target="https://youtu.be/yaXyqHtvX9o" TargetMode="External"/><Relationship Id="rId26" Type="http://schemas.openxmlformats.org/officeDocument/2006/relationships/hyperlink" Target="http://cdn01.ru/files/users/images/ec/ab/ecab05147bc5a8e790fa5c7a6527bc1f.jpg" TargetMode="External"/><Relationship Id="rId231" Type="http://schemas.openxmlformats.org/officeDocument/2006/relationships/hyperlink" Target="https://youtu.be/9HDXQvTWe4I" TargetMode="External"/><Relationship Id="rId47" Type="http://schemas.openxmlformats.org/officeDocument/2006/relationships/hyperlink" Target="https://youtu.be/LSaCkNlu1tY" TargetMode="External"/><Relationship Id="rId68" Type="http://schemas.openxmlformats.org/officeDocument/2006/relationships/hyperlink" Target="https://chudo-udo.info/audio-skazki/550-russkie-narodnye-audio-skazki" TargetMode="External"/><Relationship Id="rId89" Type="http://schemas.openxmlformats.org/officeDocument/2006/relationships/hyperlink" Target="https://www.maam.ru/detskijsad/raskaz-o-sankt-peterburge-de" TargetMode="External"/><Relationship Id="rId112" Type="http://schemas.openxmlformats.org/officeDocument/2006/relationships/hyperlink" Target="https://fs00.infourok.ru/images/doc/300/299525/img5.jpg" TargetMode="External"/><Relationship Id="rId133" Type="http://schemas.openxmlformats.org/officeDocument/2006/relationships/hyperlink" Target="https://ds04.infourok.ru/uploads/ex/079b/00022a7a-882da4c8/img7.jpg" TargetMode="External"/><Relationship Id="rId154" Type="http://schemas.openxmlformats.org/officeDocument/2006/relationships/hyperlink" Target="https://avatars.mds.yandex.net/get-pdb/1751208/d5c7245b-31b7-4b78-b32f-ff7e6547e998/s1200?webp=false" TargetMode="External"/><Relationship Id="rId175" Type="http://schemas.openxmlformats.org/officeDocument/2006/relationships/hyperlink" Target="https://ds04.infourok.ru/uploads/ex/1183/0004b8ea-68ab4ad7/640/img10.jpg" TargetMode="External"/><Relationship Id="rId196" Type="http://schemas.openxmlformats.org/officeDocument/2006/relationships/hyperlink" Target="https://youtu.be/_SHF1D4onmI" TargetMode="External"/><Relationship Id="rId200" Type="http://schemas.openxmlformats.org/officeDocument/2006/relationships/hyperlink" Target="https://yandex.ru/efir?stream_id=409e916a70014e1284de73afec679dce&amp;from_block=logo_partner_player" TargetMode="External"/><Relationship Id="rId16" Type="http://schemas.openxmlformats.org/officeDocument/2006/relationships/hyperlink" Target="https://youtu.be/WtB-Ft4AKhk" TargetMode="External"/><Relationship Id="rId221" Type="http://schemas.openxmlformats.org/officeDocument/2006/relationships/hyperlink" Target="https://papaskazki.ru/audiostihi.php" TargetMode="External"/><Relationship Id="rId242" Type="http://schemas.openxmlformats.org/officeDocument/2006/relationships/hyperlink" Target="https://youtu.be/A0U9tQ60Pcc" TargetMode="External"/><Relationship Id="rId37" Type="http://schemas.openxmlformats.org/officeDocument/2006/relationships/hyperlink" Target="https://nsportal.ru/detskiy-sad/materialy-dlya-roditeley/2011/12/11/poslovitsy-i-pogovorki-dlya-detey" TargetMode="External"/><Relationship Id="rId58" Type="http://schemas.openxmlformats.org/officeDocument/2006/relationships/hyperlink" Target="https://chudo-udo.info/matematika/5992-raspechatat-primery-dlya-1-klassa-po-matematike" TargetMode="External"/><Relationship Id="rId79" Type="http://schemas.openxmlformats.org/officeDocument/2006/relationships/hyperlink" Target="https://youtu.be/D0lvHHHm-Jw" TargetMode="External"/><Relationship Id="rId102" Type="http://schemas.openxmlformats.org/officeDocument/2006/relationships/hyperlink" Target="https://vk.com/video211337065_456239046" TargetMode="External"/><Relationship Id="rId123" Type="http://schemas.openxmlformats.org/officeDocument/2006/relationships/hyperlink" Target="https://i.pinimg.com/originals/81/83/5a/81835a02ca834b289c66eafb11d0024b.jpg" TargetMode="External"/><Relationship Id="rId144" Type="http://schemas.openxmlformats.org/officeDocument/2006/relationships/hyperlink" Target="https://istihi.ru/asadov/dorozhite_schastem_dorozhite" TargetMode="External"/><Relationship Id="rId90" Type="http://schemas.openxmlformats.org/officeDocument/2006/relationships/hyperlink" Target="https://rustih.ru/vladimir-stepanov-podarok-mame/" TargetMode="External"/><Relationship Id="rId165" Type="http://schemas.openxmlformats.org/officeDocument/2006/relationships/hyperlink" Target="https://fsd.multiurok.ru/html/2017/01/09/s_5873578a64d81/523287_6.jpeg" TargetMode="External"/><Relationship Id="rId186" Type="http://schemas.openxmlformats.org/officeDocument/2006/relationships/hyperlink" Target="https://deti123.ru/skazki/volshebnye" TargetMode="External"/><Relationship Id="rId211" Type="http://schemas.openxmlformats.org/officeDocument/2006/relationships/hyperlink" Target="https://chudo-udo.info/enciklopediya-dlya-detey/vse-obo-vsem/3496-kak-sberech-nashu-planetu-ot-zagryazneniya" TargetMode="External"/><Relationship Id="rId232" Type="http://schemas.openxmlformats.org/officeDocument/2006/relationships/hyperlink" Target="https://yandex.ru/video/preview?filmId=2731040928492815174&amp;text=%D1%81%D0%BE%D0%B2%D0%B5%D1%82%D1%8B%2B%D1%82%D0%B5%D1%82%D1%83%D1%88%D0%BA%D0%B8%2B%D1%81%D0%BE%D0%B2%D1%8B%2B%D0%B4%D0%BE%D1%80%D0%BE%D0%B6%D0%BD%D1%8B%D0%B5%2B%D0%B7%D0%BD%D0%B0%D0%BA%D0%B8" TargetMode="External"/><Relationship Id="rId27" Type="http://schemas.openxmlformats.org/officeDocument/2006/relationships/hyperlink" Target="https://zabota151.msp.midural.ru/upload/gallery/2019/03/13/pjcGwTbvkB.jpg" TargetMode="External"/><Relationship Id="rId48" Type="http://schemas.openxmlformats.org/officeDocument/2006/relationships/hyperlink" Target="https://avatars.mds.yandex.net/get-pdb/194708/a92678c6-96a2-4d52-85e1-11261f5491a8/s1200?webp=false" TargetMode="External"/><Relationship Id="rId69" Type="http://schemas.openxmlformats.org/officeDocument/2006/relationships/hyperlink" Target="https://youtu.be/BapfSgMmZWw" TargetMode="External"/><Relationship Id="rId113" Type="http://schemas.openxmlformats.org/officeDocument/2006/relationships/hyperlink" Target="https://ds02.infourok.ru/uploads/ex/024c/00025fc3-b6b844fa/img1.jpg" TargetMode="External"/><Relationship Id="rId134" Type="http://schemas.openxmlformats.org/officeDocument/2006/relationships/hyperlink" Target="https://ped-kopilka.ru/semeinaja-biblioteka/literaturnoe-chtenie-1-klas/stihi-marshaka-dlja-1-klasa.html" TargetMode="External"/><Relationship Id="rId80" Type="http://schemas.openxmlformats.org/officeDocument/2006/relationships/hyperlink" Target="https://youtu.be/np31Hu265oE" TargetMode="External"/><Relationship Id="rId155" Type="http://schemas.openxmlformats.org/officeDocument/2006/relationships/hyperlink" Target="https://media.dobrf.ru/backend/pictures/69d4b4a8255a4299aea2b3ea98c27456.large.jpg" TargetMode="External"/><Relationship Id="rId176" Type="http://schemas.openxmlformats.org/officeDocument/2006/relationships/hyperlink" Target="http://gefest-deti.ru/wp-content/gallery/bezopasnost-v-internete/6-%D0%B1%D0%B5%D0%B7%D0%BE%D0%BF%D0%B0%D1%81%D0%BD%D0%BE%D1%81%D1%82%D1%8C-%D0%B4%D0%B5%D1%82%D0%B5%D0%B9-%D0%B2-%D1%81%D0%B5%D1%82%D0%B8-%D0%B8%D0%BD%D1%82%D0%B5%D1%80%D0%BD%D0%B5%D1%82.png" TargetMode="External"/><Relationship Id="rId197" Type="http://schemas.openxmlformats.org/officeDocument/2006/relationships/hyperlink" Target="https://youtu.be/sG7V8TYFMP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21</Pages>
  <Words>7199</Words>
  <Characters>-32766</Characters>
  <Application>Microsoft Office Outlook</Application>
  <DocSecurity>0</DocSecurity>
  <Lines>0</Lines>
  <Paragraphs>0</Paragraphs>
  <ScaleCrop>false</ScaleCrop>
  <Company>ГБОУ Гимназия №227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Седов</dc:creator>
  <cp:keywords/>
  <dc:description/>
  <cp:lastModifiedBy>Vladimir Sedov</cp:lastModifiedBy>
  <cp:revision>6</cp:revision>
  <cp:lastPrinted>2020-03-23T09:35:00Z</cp:lastPrinted>
  <dcterms:created xsi:type="dcterms:W3CDTF">2020-05-27T08:30:00Z</dcterms:created>
  <dcterms:modified xsi:type="dcterms:W3CDTF">2020-09-29T11:26:00Z</dcterms:modified>
</cp:coreProperties>
</file>